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D" w:rsidRPr="00D6112D" w:rsidRDefault="00D6112D" w:rsidP="00D6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Arts in Multimedia Cinematic Production </w:t>
      </w:r>
    </w:p>
    <w:p w:rsidR="00D6112D" w:rsidRPr="00D6112D" w:rsidRDefault="00D6112D" w:rsidP="00D6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12D">
        <w:rPr>
          <w:rFonts w:ascii="Times New Roman" w:eastAsia="Times New Roman" w:hAnsi="Times New Roman" w:cs="Times New Roman"/>
          <w:sz w:val="24"/>
          <w:szCs w:val="24"/>
        </w:rPr>
        <w:t> Students who major in Multimedia Cinematic Production will:</w:t>
      </w:r>
    </w:p>
    <w:p w:rsidR="00D6112D" w:rsidRPr="00D6112D" w:rsidRDefault="00D6112D" w:rsidP="00D6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12D">
        <w:rPr>
          <w:rFonts w:ascii="Times New Roman" w:eastAsia="Times New Roman" w:hAnsi="Times New Roman" w:cs="Times New Roman"/>
          <w:sz w:val="24"/>
          <w:szCs w:val="24"/>
        </w:rPr>
        <w:t>Acquire the technical and creative multimedia skills to produce effective graphical, performative and audio-visual artifacts.</w:t>
      </w:r>
    </w:p>
    <w:p w:rsidR="00D6112D" w:rsidRPr="00D6112D" w:rsidRDefault="00D6112D" w:rsidP="00D6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12D">
        <w:rPr>
          <w:rFonts w:ascii="Times New Roman" w:eastAsia="Times New Roman" w:hAnsi="Times New Roman" w:cs="Times New Roman"/>
          <w:sz w:val="24"/>
          <w:szCs w:val="24"/>
        </w:rPr>
        <w:t>Demonstrate the ability to communicate effectively to targeted and mass audiences through media creation.</w:t>
      </w:r>
    </w:p>
    <w:p w:rsidR="00D6112D" w:rsidRPr="00D6112D" w:rsidRDefault="00D6112D" w:rsidP="00D6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12D">
        <w:rPr>
          <w:rFonts w:ascii="Times New Roman" w:eastAsia="Times New Roman" w:hAnsi="Times New Roman" w:cs="Times New Roman"/>
          <w:sz w:val="24"/>
          <w:szCs w:val="24"/>
        </w:rPr>
        <w:t>Gain skills in creating and distributing multimedia messages via online and emerging technologies.</w:t>
      </w:r>
    </w:p>
    <w:p w:rsidR="00D6112D" w:rsidRPr="00D6112D" w:rsidRDefault="00D6112D" w:rsidP="00D6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12D">
        <w:rPr>
          <w:rFonts w:ascii="Times New Roman" w:eastAsia="Times New Roman" w:hAnsi="Times New Roman" w:cs="Times New Roman"/>
          <w:sz w:val="24"/>
          <w:szCs w:val="24"/>
        </w:rPr>
        <w:t>Acquire and demonstrate knowledge of the technological development and history of modern electronic media systems.</w:t>
      </w:r>
    </w:p>
    <w:p w:rsidR="00D6112D" w:rsidRPr="00D6112D" w:rsidRDefault="00D6112D" w:rsidP="00D6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12D">
        <w:rPr>
          <w:rFonts w:ascii="Times New Roman" w:eastAsia="Times New Roman" w:hAnsi="Times New Roman" w:cs="Times New Roman"/>
          <w:sz w:val="24"/>
          <w:szCs w:val="24"/>
        </w:rPr>
        <w:t>Develop an understanding of the local and global influence of electronic media and the ethical and legal responsibilities of media practitioners.</w:t>
      </w:r>
    </w:p>
    <w:p w:rsidR="00D6112D" w:rsidRPr="00D6112D" w:rsidRDefault="00D6112D" w:rsidP="00D6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1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70DA" w:rsidRDefault="00D6112D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63B"/>
    <w:multiLevelType w:val="multilevel"/>
    <w:tmpl w:val="0C9C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6326D"/>
    <w:multiLevelType w:val="multilevel"/>
    <w:tmpl w:val="7DDC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B0"/>
    <w:rsid w:val="00310C89"/>
    <w:rsid w:val="003D0B4E"/>
    <w:rsid w:val="00BE1AB0"/>
    <w:rsid w:val="00D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CB351-6E48-45C3-9E3D-C05887F9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1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2018-09-22T00:43:00Z</dcterms:modified>
</cp:coreProperties>
</file>