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44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940"/>
        <w:gridCol w:w="12204"/>
      </w:tblGrid>
      <w:tr w:rsidR="005C49AF" w:rsidTr="005C49AF">
        <w:trPr>
          <w:cantSplit/>
          <w:trHeight w:val="795"/>
        </w:trPr>
        <w:tc>
          <w:tcPr>
            <w:tcW w:w="5940" w:type="dxa"/>
            <w:vAlign w:val="bottom"/>
          </w:tcPr>
          <w:p w:rsidR="005C49AF" w:rsidRDefault="005C49AF" w:rsidP="00455E70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1E6E06" wp14:editId="446FCDFF">
                  <wp:extent cx="1823357" cy="638175"/>
                  <wp:effectExtent l="0" t="0" r="5715" b="0"/>
                  <wp:docPr id="2" name="Picture 2" descr="HP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P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719" cy="65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46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5C49AF" w:rsidRDefault="005C49AF" w:rsidP="00455E70">
            <w:pPr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C49AF" w:rsidRPr="00054106" w:rsidRDefault="005C49AF" w:rsidP="00636D48">
            <w:pPr>
              <w:tabs>
                <w:tab w:val="left" w:pos="4931"/>
              </w:tabs>
              <w:spacing w:line="360" w:lineRule="atLeast"/>
              <w:ind w:right="90"/>
              <w:rPr>
                <w:rFonts w:ascii="Arial" w:hAnsi="Arial" w:cs="Arial"/>
                <w:b/>
                <w:sz w:val="22"/>
                <w:szCs w:val="22"/>
              </w:rPr>
            </w:pPr>
            <w:r w:rsidRPr="00054106">
              <w:rPr>
                <w:rFonts w:ascii="Arial" w:hAnsi="Arial" w:cs="Arial"/>
                <w:b/>
                <w:sz w:val="22"/>
                <w:szCs w:val="22"/>
              </w:rPr>
              <w:t xml:space="preserve">OSP-1   PROPOSAL </w:t>
            </w:r>
            <w:r w:rsidR="00636D48" w:rsidRPr="00054106">
              <w:rPr>
                <w:rFonts w:ascii="Arial" w:hAnsi="Arial" w:cs="Arial"/>
                <w:b/>
                <w:sz w:val="22"/>
                <w:szCs w:val="22"/>
              </w:rPr>
              <w:t>ROUTING</w:t>
            </w:r>
            <w:r w:rsidRPr="00054106">
              <w:rPr>
                <w:rFonts w:ascii="Arial" w:hAnsi="Arial" w:cs="Arial"/>
                <w:b/>
                <w:sz w:val="22"/>
                <w:szCs w:val="22"/>
              </w:rPr>
              <w:t xml:space="preserve"> FORM</w:t>
            </w:r>
            <w:r w:rsidRPr="0005410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2204" w:type="dxa"/>
          </w:tcPr>
          <w:p w:rsidR="005C49AF" w:rsidRPr="00054106" w:rsidRDefault="005C49AF" w:rsidP="005C49AF">
            <w:pPr>
              <w:outlineLvl w:val="0"/>
              <w:rPr>
                <w:rFonts w:ascii="Candara" w:hAnsi="Candara" w:cs="Arial"/>
                <w:b/>
                <w:color w:val="1F497D" w:themeColor="text2"/>
                <w:sz w:val="28"/>
                <w:szCs w:val="28"/>
              </w:rPr>
            </w:pPr>
            <w:r w:rsidRPr="00054106">
              <w:rPr>
                <w:rFonts w:ascii="Candara" w:hAnsi="Candara" w:cs="Arial"/>
                <w:b/>
                <w:color w:val="1F497D" w:themeColor="text2"/>
                <w:sz w:val="28"/>
                <w:szCs w:val="28"/>
              </w:rPr>
              <w:t>Office of Sponsored Projects</w:t>
            </w:r>
          </w:p>
          <w:p w:rsidR="005C49AF" w:rsidRPr="00054106" w:rsidRDefault="005C49AF" w:rsidP="00455E70">
            <w:pPr>
              <w:outlineLvl w:val="0"/>
              <w:rPr>
                <w:rFonts w:ascii="Candara" w:hAnsi="Candara"/>
                <w:noProof/>
              </w:rPr>
            </w:pPr>
          </w:p>
        </w:tc>
      </w:tr>
    </w:tbl>
    <w:p w:rsidR="002F704E" w:rsidRPr="00C4378E" w:rsidRDefault="002F704E" w:rsidP="002F704E">
      <w:pPr>
        <w:pBdr>
          <w:top w:val="double" w:sz="6" w:space="0" w:color="auto"/>
        </w:pBdr>
        <w:tabs>
          <w:tab w:val="left" w:pos="3330"/>
          <w:tab w:val="left" w:pos="5130"/>
          <w:tab w:val="left" w:pos="6750"/>
        </w:tabs>
        <w:spacing w:line="80" w:lineRule="atLeast"/>
        <w:ind w:right="86"/>
        <w:rPr>
          <w:rFonts w:ascii="Helvetica" w:hAnsi="Helvetica"/>
          <w:b/>
          <w:sz w:val="8"/>
          <w:szCs w:val="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2F704E" w:rsidRPr="00DA2B11">
        <w:trPr>
          <w:trHeight w:val="332"/>
        </w:trPr>
        <w:tc>
          <w:tcPr>
            <w:tcW w:w="10998" w:type="dxa"/>
          </w:tcPr>
          <w:p w:rsidR="002F704E" w:rsidRPr="00DA2B11" w:rsidRDefault="002F704E" w:rsidP="002F704E">
            <w:pPr>
              <w:numPr>
                <w:ilvl w:val="0"/>
                <w:numId w:val="18"/>
              </w:numPr>
              <w:tabs>
                <w:tab w:val="left" w:pos="-1170"/>
                <w:tab w:val="left" w:pos="-1080"/>
              </w:tabs>
              <w:spacing w:line="300" w:lineRule="atLeast"/>
              <w:ind w:left="360" w:right="90"/>
              <w:rPr>
                <w:rFonts w:ascii="Helvetica" w:hAnsi="Helvetica"/>
                <w:b/>
                <w:sz w:val="18"/>
                <w:szCs w:val="18"/>
              </w:rPr>
            </w:pPr>
            <w:r w:rsidRPr="00DA2B11">
              <w:rPr>
                <w:rFonts w:ascii="Helvetica" w:hAnsi="Helvetica"/>
                <w:b/>
                <w:sz w:val="18"/>
                <w:szCs w:val="18"/>
              </w:rPr>
              <w:t xml:space="preserve">GENERAL INFORMATION </w:t>
            </w:r>
          </w:p>
        </w:tc>
      </w:tr>
      <w:tr w:rsidR="002F704E" w:rsidRPr="00DA2B11">
        <w:tc>
          <w:tcPr>
            <w:tcW w:w="10998" w:type="dxa"/>
            <w:tcBorders>
              <w:bottom w:val="nil"/>
            </w:tcBorders>
          </w:tcPr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>PRINCIPAL INVESTIGATOR:</w:t>
            </w:r>
            <w:r w:rsidRPr="00DA2B11">
              <w:rPr>
                <w:rFonts w:ascii="Helvetica" w:hAnsi="Helvetica"/>
                <w:sz w:val="15"/>
              </w:rPr>
              <w:t xml:space="preserve">  </w:t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</w:t>
            </w:r>
            <w:r w:rsidR="00DE44E7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DE44E7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DE44E7">
              <w:rPr>
                <w:rFonts w:ascii="Helvetica" w:hAnsi="Helvetica"/>
                <w:b/>
                <w:sz w:val="15"/>
                <w:u w:val="single"/>
              </w:rPr>
            </w:r>
            <w:r w:rsidR="00DE44E7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="00DE44E7"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DE44E7"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DE44E7"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DE44E7"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DE44E7"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DE44E7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bookmarkEnd w:id="0"/>
            <w:r w:rsidRPr="00DA2B11">
              <w:rPr>
                <w:rFonts w:ascii="Helvetica" w:hAnsi="Helvetica"/>
                <w:sz w:val="15"/>
              </w:rPr>
              <w:t xml:space="preserve">                                </w:t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</w:t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                                               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</w:t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                                                           </w:t>
            </w:r>
            <w:r w:rsidRPr="00DA2B11">
              <w:rPr>
                <w:rFonts w:ascii="Helvetica" w:hAnsi="Helvetica"/>
                <w:sz w:val="15"/>
              </w:rPr>
              <w:t xml:space="preserve">     </w:t>
            </w:r>
          </w:p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  <w:u w:val="single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COLLEGE/SCHOOL: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bookmarkEnd w:id="1"/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   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EMAIL:  </w:t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      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 PHONE: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</w:p>
          <w:p w:rsidR="002F704E" w:rsidRPr="00DA2B11" w:rsidRDefault="002F704E" w:rsidP="002F704E">
            <w:pPr>
              <w:tabs>
                <w:tab w:val="left" w:pos="810"/>
                <w:tab w:val="left" w:pos="3330"/>
                <w:tab w:val="left" w:pos="11520"/>
                <w:tab w:val="left" w:pos="11610"/>
              </w:tabs>
              <w:ind w:right="86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sz w:val="15"/>
              </w:rPr>
              <w:tab/>
            </w:r>
          </w:p>
          <w:p w:rsidR="002F704E" w:rsidRPr="00DA2B11" w:rsidRDefault="002F704E" w:rsidP="002F704E">
            <w:pPr>
              <w:tabs>
                <w:tab w:val="left" w:pos="810"/>
                <w:tab w:val="left" w:pos="3330"/>
                <w:tab w:val="left" w:pos="11520"/>
                <w:tab w:val="left" w:pos="11610"/>
              </w:tabs>
              <w:ind w:left="810" w:right="86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sz w:val="15"/>
              </w:rPr>
              <w:t xml:space="preserve">% Effort – 9 or 12 Month: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Text62"/>
                  <w:enabled/>
                  <w:calcOnExit w:val="0"/>
                  <w:helpText w:type="text" w:val="For faculty with 9 mo. appointment, complete this &amp; offterm fields.  For faculty with 12 mo. app't, complete only this box.&#10;Use decimals!!  100%=1; 75%=.75"/>
                  <w:statusText w:type="text" w:val="Press F1 for help with this field.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bookmarkStart w:id="2" w:name="Text62"/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noProof/>
                <w:sz w:val="15"/>
                <w:u w:val="single"/>
              </w:rPr>
              <w:t xml:space="preserve">        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bookmarkEnd w:id="2"/>
            <w:r w:rsidRPr="00DA2B11">
              <w:rPr>
                <w:rFonts w:ascii="Helvetica" w:hAnsi="Helvetica"/>
                <w:sz w:val="15"/>
              </w:rPr>
              <w:tab/>
              <w:t xml:space="preserve">% Effort – Summer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Text63"/>
                  <w:enabled/>
                  <w:calcOnExit w:val="0"/>
                  <w:helpText w:type="text" w:val="This field to be completed only for faculty with a 9 month appointment.&#10;Use Decimals!!  100%=1; 75%=.75"/>
                  <w:statusText w:type="text" w:val="Press F1 for help with this field.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bookmarkStart w:id="3" w:name="Text63"/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noProof/>
                <w:sz w:val="15"/>
                <w:u w:val="single"/>
              </w:rPr>
              <w:t xml:space="preserve">        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bookmarkEnd w:id="3"/>
            <w:r w:rsidRPr="00DA2B11">
              <w:rPr>
                <w:rFonts w:ascii="Helvetica" w:hAnsi="Helvetica"/>
                <w:sz w:val="15"/>
                <w:u w:val="single"/>
              </w:rPr>
              <w:t xml:space="preserve">  </w:t>
            </w:r>
            <w:r w:rsidRPr="00DA2B11">
              <w:rPr>
                <w:rFonts w:ascii="Helvetica" w:hAnsi="Helvetica"/>
                <w:sz w:val="15"/>
              </w:rPr>
              <w:t xml:space="preserve">   Position Type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Full-Time"/>
                    <w:listEntry w:val="Part-Time"/>
                    <w:listEntry w:val="Adjunct"/>
                  </w:ddLis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</w:p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CO-INVESTIGATOR: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            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sz w:val="15"/>
              </w:rPr>
              <w:t xml:space="preserve">                                </w:t>
            </w:r>
          </w:p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  <w:u w:val="single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COLLEGE/SCHOOL: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   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EMAIL: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</w:rPr>
              <w:t xml:space="preserve">    PHONE: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</w:p>
          <w:p w:rsidR="002F704E" w:rsidRPr="00DA2B11" w:rsidRDefault="002F704E" w:rsidP="002F704E">
            <w:pPr>
              <w:tabs>
                <w:tab w:val="left" w:pos="810"/>
                <w:tab w:val="left" w:pos="3330"/>
                <w:tab w:val="left" w:pos="11520"/>
                <w:tab w:val="left" w:pos="11610"/>
              </w:tabs>
              <w:ind w:right="86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sz w:val="15"/>
              </w:rPr>
              <w:tab/>
            </w:r>
          </w:p>
          <w:p w:rsidR="002F704E" w:rsidRPr="00DA2B11" w:rsidRDefault="002F704E" w:rsidP="002F704E">
            <w:pPr>
              <w:tabs>
                <w:tab w:val="left" w:pos="810"/>
                <w:tab w:val="left" w:pos="3330"/>
                <w:tab w:val="left" w:pos="11520"/>
                <w:tab w:val="left" w:pos="11610"/>
              </w:tabs>
              <w:ind w:left="810" w:right="86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sz w:val="15"/>
              </w:rPr>
              <w:t xml:space="preserve">% Effort – 9 or 12 Month: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Text62"/>
                  <w:enabled/>
                  <w:calcOnExit w:val="0"/>
                  <w:helpText w:type="text" w:val="For faculty with 9 mo. appointment, complete this &amp; offterm fields.  For faculty with 12 mo. app't, complete only this box.&#10;Use decimals!!  100%=1; 75%=.75"/>
                  <w:statusText w:type="text" w:val="Press F1 for help with this field.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noProof/>
                <w:sz w:val="15"/>
                <w:u w:val="single"/>
              </w:rPr>
              <w:t xml:space="preserve">         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sz w:val="15"/>
              </w:rPr>
              <w:tab/>
              <w:t xml:space="preserve">% Effort – Summer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This field to be completed only for faculty with a 9 month appointment.&#10;Use Decimals!!  100%=1; 75%=.75"/>
                  <w:statusText w:type="text" w:val="Press F1 for help with this field.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sz w:val="15"/>
                <w:u w:val="single"/>
              </w:rPr>
              <w:t xml:space="preserve">           </w:t>
            </w:r>
            <w:r w:rsidRPr="00DA2B11">
              <w:rPr>
                <w:rFonts w:ascii="Helvetica" w:hAnsi="Helvetica"/>
                <w:sz w:val="15"/>
              </w:rPr>
              <w:t xml:space="preserve">  Position Type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Full-Time"/>
                    <w:listEntry w:val="Part-Time"/>
                    <w:listEntry w:val="Adjunct"/>
                  </w:ddLis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</w:p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CO-INVESTIGATOR: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      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sz w:val="15"/>
              </w:rPr>
              <w:t xml:space="preserve">                                </w:t>
            </w:r>
          </w:p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  <w:u w:val="single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COLLEGE/SCHOOL: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EMAIL: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</w:rPr>
              <w:t xml:space="preserve">    PHONE: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</w:p>
          <w:p w:rsidR="002F704E" w:rsidRPr="00DA2B11" w:rsidRDefault="002F704E" w:rsidP="002F704E">
            <w:pPr>
              <w:tabs>
                <w:tab w:val="left" w:pos="810"/>
                <w:tab w:val="left" w:pos="3330"/>
                <w:tab w:val="left" w:pos="11520"/>
                <w:tab w:val="left" w:pos="11610"/>
              </w:tabs>
              <w:ind w:right="86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sz w:val="15"/>
              </w:rPr>
              <w:tab/>
            </w:r>
          </w:p>
          <w:p w:rsidR="002F704E" w:rsidRPr="00DA2B11" w:rsidRDefault="002F704E" w:rsidP="002F704E">
            <w:pPr>
              <w:tabs>
                <w:tab w:val="left" w:pos="810"/>
                <w:tab w:val="left" w:pos="3330"/>
                <w:tab w:val="left" w:pos="11520"/>
                <w:tab w:val="left" w:pos="11610"/>
              </w:tabs>
              <w:ind w:left="810" w:right="86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sz w:val="15"/>
              </w:rPr>
              <w:t xml:space="preserve">% Effort – 9 or 12 Month: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Text62"/>
                  <w:enabled/>
                  <w:calcOnExit w:val="0"/>
                  <w:helpText w:type="text" w:val="For faculty with 9 mo. appointment, complete this &amp; offterm fields.  For faculty with 12 mo. app't, complete only this box.&#10;Use decimals!!  100%=1; 75%=.75"/>
                  <w:statusText w:type="text" w:val="Press F1 for help with this field.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noProof/>
                <w:sz w:val="15"/>
                <w:u w:val="single"/>
              </w:rPr>
              <w:t xml:space="preserve">         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sz w:val="15"/>
              </w:rPr>
              <w:tab/>
              <w:t xml:space="preserve">% Effort – Summer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This field to be completed only for faculty with a 9 month appointment.&#10;Use Decimals!!  100%=1; 75%=.75"/>
                  <w:statusText w:type="text" w:val="Press F1 for help with this field."/>
                  <w:textInput>
                    <w:type w:val="number"/>
                    <w:maxLength w:val="3"/>
                    <w:format w:val="0%"/>
                  </w:textInpu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noProof/>
                <w:sz w:val="15"/>
                <w:u w:val="single"/>
              </w:rPr>
              <w:t xml:space="preserve">         </w:t>
            </w:r>
            <w:r w:rsidRPr="00DA2B11">
              <w:rPr>
                <w:rFonts w:ascii="Cambria Math" w:hAnsi="Cambria Math" w:cs="Cambria Math"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sz w:val="15"/>
                <w:u w:val="single"/>
              </w:rPr>
              <w:t xml:space="preserve">   </w:t>
            </w:r>
            <w:r w:rsidRPr="00DA2B11">
              <w:rPr>
                <w:rFonts w:ascii="Helvetica" w:hAnsi="Helvetica"/>
                <w:sz w:val="15"/>
              </w:rPr>
              <w:t xml:space="preserve">  Position Type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Full-Time"/>
                    <w:listEntry w:val="Part-Time"/>
                    <w:listEntry w:val="Adjunct"/>
                  </w:ddLis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818"/>
            </w:tblGrid>
            <w:tr w:rsidR="002F704E" w:rsidRPr="00FF045D">
              <w:tc>
                <w:tcPr>
                  <w:tcW w:w="10818" w:type="dxa"/>
                </w:tcPr>
                <w:p w:rsidR="002F704E" w:rsidRPr="00FF045D" w:rsidRDefault="002F704E" w:rsidP="00883897">
                  <w:pPr>
                    <w:tabs>
                      <w:tab w:val="left" w:pos="3330"/>
                      <w:tab w:val="left" w:pos="5130"/>
                      <w:tab w:val="left" w:pos="6750"/>
                    </w:tabs>
                    <w:spacing w:line="300" w:lineRule="atLeast"/>
                    <w:ind w:right="90"/>
                    <w:rPr>
                      <w:rFonts w:ascii="Helvetica" w:hAnsi="Helvetica"/>
                      <w:b/>
                      <w:sz w:val="15"/>
                      <w:szCs w:val="15"/>
                    </w:rPr>
                  </w:pPr>
                  <w:r w:rsidRPr="00FF045D">
                    <w:rPr>
                      <w:rFonts w:ascii="Helvetica" w:hAnsi="Helvetica"/>
                      <w:b/>
                      <w:sz w:val="15"/>
                    </w:rPr>
                    <w:t xml:space="preserve">PROJECT TITLE (250 char. max.)  </w:t>
                  </w:r>
                  <w:r w:rsidR="00883897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maxLength w:val="250"/>
                          <w:format w:val="TITLE CASE"/>
                        </w:textInput>
                      </w:ffData>
                    </w:fldChar>
                  </w:r>
                  <w:bookmarkStart w:id="4" w:name="Text8"/>
                  <w:r w:rsidR="00883897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 w:rsidR="00883897"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 w:rsidR="00883897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883897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883897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883897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883897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883897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883897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4"/>
                </w:p>
              </w:tc>
            </w:tr>
          </w:tbl>
          <w:p w:rsidR="002F704E" w:rsidRPr="00DA2B11" w:rsidRDefault="002F704E" w:rsidP="002F704E">
            <w:pPr>
              <w:tabs>
                <w:tab w:val="left" w:pos="6480"/>
                <w:tab w:val="left" w:pos="8460"/>
              </w:tabs>
              <w:spacing w:line="300" w:lineRule="atLeast"/>
              <w:ind w:right="90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SPONSOR: </w:t>
            </w:r>
            <w:r w:rsidR="00883897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This field to be completed only for faculty with a 9 month appointment.&#10;Use Decimals!!  100%=1; 75%=.75"/>
                  <w:statusText w:type="text" w:val="Press F1 for help with this field."/>
                  <w:textInput>
                    <w:maxLength w:val="20"/>
                  </w:textInput>
                </w:ffData>
              </w:fldChar>
            </w:r>
            <w:r w:rsidR="00883897">
              <w:rPr>
                <w:rFonts w:ascii="Helvetica" w:hAnsi="Helvetica"/>
                <w:sz w:val="15"/>
                <w:u w:val="single"/>
              </w:rPr>
              <w:instrText xml:space="preserve"> FORMTEXT </w:instrText>
            </w:r>
            <w:r w:rsidR="00883897">
              <w:rPr>
                <w:rFonts w:ascii="Helvetica" w:hAnsi="Helvetica"/>
                <w:sz w:val="15"/>
                <w:u w:val="single"/>
              </w:rPr>
            </w:r>
            <w:r w:rsidR="00883897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883897">
              <w:rPr>
                <w:rFonts w:ascii="Helvetica" w:hAnsi="Helvetica"/>
                <w:noProof/>
                <w:sz w:val="15"/>
                <w:u w:val="single"/>
              </w:rPr>
              <w:t> </w:t>
            </w:r>
            <w:r w:rsidR="00883897">
              <w:rPr>
                <w:rFonts w:ascii="Helvetica" w:hAnsi="Helvetica"/>
                <w:noProof/>
                <w:sz w:val="15"/>
                <w:u w:val="single"/>
              </w:rPr>
              <w:t> </w:t>
            </w:r>
            <w:r w:rsidR="00883897">
              <w:rPr>
                <w:rFonts w:ascii="Helvetica" w:hAnsi="Helvetica"/>
                <w:noProof/>
                <w:sz w:val="15"/>
                <w:u w:val="single"/>
              </w:rPr>
              <w:t> </w:t>
            </w:r>
            <w:r w:rsidR="00883897">
              <w:rPr>
                <w:rFonts w:ascii="Helvetica" w:hAnsi="Helvetica"/>
                <w:noProof/>
                <w:sz w:val="15"/>
                <w:u w:val="single"/>
              </w:rPr>
              <w:t> </w:t>
            </w:r>
            <w:r w:rsidR="00883897">
              <w:rPr>
                <w:rFonts w:ascii="Helvetica" w:hAnsi="Helvetica"/>
                <w:noProof/>
                <w:sz w:val="15"/>
                <w:u w:val="single"/>
              </w:rPr>
              <w:t> </w:t>
            </w:r>
            <w:r w:rsidR="00883897">
              <w:rPr>
                <w:rFonts w:ascii="Helvetica" w:hAnsi="Helvetica"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      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</w:t>
            </w:r>
          </w:p>
          <w:p w:rsidR="002F704E" w:rsidRPr="00DA2B11" w:rsidRDefault="002F704E" w:rsidP="002F704E">
            <w:pPr>
              <w:tabs>
                <w:tab w:val="left" w:pos="0"/>
                <w:tab w:val="left" w:pos="252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DEADLINE DUE DATE: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 TIME: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TIME ZONE: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Hawaii-Aleutian Standard Time (HST)"/>
                    <w:listEntry w:val="Atlantic Standard Time (AST)"/>
                    <w:listEntry w:val="Eastern Standard Time (EST)"/>
                    <w:listEntry w:val="Central Standard Time (CST)"/>
                    <w:listEntry w:val="Mountain Standard Time (MST)"/>
                    <w:listEntry w:val="Pacific Standard Time (PST)"/>
                    <w:listEntry w:val="Alaskan Standard Time (AKST)"/>
                  </w:ddLis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</w:rPr>
              <w:t xml:space="preserve">  SUBMITTAL TYPE:  </w:t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Electronic"/>
                    <w:listEntry w:val="Grants.gov"/>
                    <w:listEntry w:val="Other Electronic Version"/>
                    <w:listEntry w:val="Hardcopy"/>
                  </w:ddLis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</w:p>
          <w:p w:rsidR="002F704E" w:rsidRPr="00DA2B11" w:rsidRDefault="002F704E" w:rsidP="002F704E">
            <w:pPr>
              <w:tabs>
                <w:tab w:val="left" w:pos="-1620"/>
                <w:tab w:val="left" w:pos="81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  <w:u w:val="single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                 POSTMARK/RECEIVE BY DATE (HARDCOPY ONLY):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   </w:t>
            </w:r>
          </w:p>
          <w:p w:rsidR="002F704E" w:rsidRPr="00DA2B11" w:rsidRDefault="002F704E" w:rsidP="002F704E">
            <w:pPr>
              <w:tabs>
                <w:tab w:val="left" w:pos="-270"/>
              </w:tabs>
              <w:ind w:left="720"/>
              <w:rPr>
                <w:rFonts w:ascii="Helvetica" w:hAnsi="Helvetica"/>
                <w:b/>
                <w:sz w:val="15"/>
              </w:rPr>
            </w:pPr>
          </w:p>
          <w:p w:rsidR="002F704E" w:rsidRPr="00DA2B11" w:rsidRDefault="002F704E" w:rsidP="002F704E">
            <w:pPr>
              <w:tabs>
                <w:tab w:val="left" w:pos="-270"/>
              </w:tabs>
              <w:ind w:left="720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>Late Submission:</w:t>
            </w:r>
            <w:r>
              <w:rPr>
                <w:rFonts w:ascii="Helvetica" w:hAnsi="Helvetica"/>
                <w:sz w:val="15"/>
              </w:rPr>
              <w:t xml:space="preserve">  If O</w:t>
            </w:r>
            <w:r w:rsidRPr="00DA2B11">
              <w:rPr>
                <w:rFonts w:ascii="Helvetica" w:hAnsi="Helvetica"/>
                <w:sz w:val="15"/>
              </w:rPr>
              <w:t>SP is unable to complete a review of this proposal due to late submi</w:t>
            </w:r>
            <w:r>
              <w:rPr>
                <w:rFonts w:ascii="Helvetica" w:hAnsi="Helvetica"/>
                <w:sz w:val="15"/>
              </w:rPr>
              <w:t>ssion or other factors beyond O</w:t>
            </w:r>
            <w:r w:rsidRPr="00DA2B11">
              <w:rPr>
                <w:rFonts w:ascii="Helvetica" w:hAnsi="Helvetica"/>
                <w:sz w:val="15"/>
              </w:rPr>
              <w:t>SP control, the signature of the President, Dean, or Director shall certify that the School/College from its own funds will fulfill all terms and conditions of any award(s) received as a result of this proposal, including but not limited to, cost sharing commitments and inappropriate or unallowable com</w:t>
            </w:r>
            <w:r>
              <w:rPr>
                <w:rFonts w:ascii="Helvetica" w:hAnsi="Helvetica"/>
                <w:sz w:val="15"/>
              </w:rPr>
              <w:t>mitment of University resources</w:t>
            </w:r>
          </w:p>
          <w:p w:rsidR="002F704E" w:rsidRPr="00DA2B11" w:rsidRDefault="002F704E" w:rsidP="002F704E">
            <w:pPr>
              <w:tabs>
                <w:tab w:val="left" w:pos="3510"/>
                <w:tab w:val="left" w:pos="513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  <w:u w:val="single"/>
              </w:rPr>
            </w:pPr>
            <w:r w:rsidRPr="00DA2B11">
              <w:rPr>
                <w:rFonts w:ascii="Helvetica" w:hAnsi="Helvetica"/>
                <w:b/>
                <w:sz w:val="15"/>
              </w:rPr>
              <w:t xml:space="preserve">PROGRAM SOLICITATION:  Number: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64"/>
                  <w:enabled/>
                  <w:calcOnExit w:val="0"/>
                  <w:helpText w:type="text" w:val="If response to a specific solicitation, provide PA, PAR, RFA, or RFP number.  If a Special Appropriation, indicate Public Law reference (e.g., PL 107-XX) and Federal Fiscal Year of the appropriation."/>
                  <w:statusText w:type="text" w:val="Press F1 for help with this field."/>
                  <w:textInput/>
                </w:ffData>
              </w:fldChar>
            </w:r>
            <w:bookmarkStart w:id="5" w:name="Text64"/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bookmarkEnd w:id="5"/>
            <w:r w:rsidRPr="00DA2B11">
              <w:rPr>
                <w:rFonts w:ascii="Helvetica" w:hAnsi="Helvetica"/>
                <w:b/>
                <w:sz w:val="15"/>
              </w:rPr>
              <w:t xml:space="preserve">      Title: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65"/>
                  <w:enabled/>
                  <w:calcOnExit w:val="0"/>
                  <w:helpText w:type="text" w:val="If response to a specific solicitation, provide PA, PAR, RFA, or RFP number.  If a Special Appropriation, indicate Public Law reference (e.g., PL 107-XX) and Federal Fiscal Year of the appropriation."/>
                  <w:statusText w:type="text" w:val="Press F1 for help with this field."/>
                  <w:textInput/>
                </w:ffData>
              </w:fldChar>
            </w:r>
            <w:bookmarkStart w:id="6" w:name="Text65"/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bookmarkEnd w:id="6"/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    URL: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If response to a specific solicitation, provide PA, PAR, RFA, or RFP number.  If a Special Appropriation, indicate Public Law reference (e.g., PL 107-XX) and Federal Fiscal Year of the appropriation."/>
                  <w:statusText w:type="text" w:val="Press F1 for help with this field.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Helvetica" w:hAnsi="Helvetica"/>
                <w:b/>
                <w:noProof/>
                <w:sz w:val="15"/>
                <w:u w:val="single"/>
              </w:rPr>
              <w:t xml:space="preserve">            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Pr="00DA2B11">
              <w:rPr>
                <w:rFonts w:ascii="Cambria Math" w:hAnsi="Cambria Math" w:cs="Cambria Math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</w:p>
          <w:p w:rsidR="002F704E" w:rsidRPr="00C21910" w:rsidRDefault="002F704E" w:rsidP="002F704E">
            <w:pPr>
              <w:tabs>
                <w:tab w:val="left" w:pos="3510"/>
                <w:tab w:val="left" w:pos="513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  <w:u w:val="single"/>
              </w:rPr>
            </w:pPr>
            <w:r>
              <w:rPr>
                <w:rFonts w:ascii="Helvetica" w:hAnsi="Helvetica"/>
                <w:b/>
                <w:sz w:val="15"/>
              </w:rPr>
              <w:t>PROGRAM OFFICER:  Name</w:t>
            </w:r>
            <w:r w:rsidRPr="00DA2B11">
              <w:rPr>
                <w:rFonts w:ascii="Helvetica" w:hAnsi="Helvetica"/>
                <w:b/>
                <w:sz w:val="15"/>
              </w:rPr>
              <w:t xml:space="preserve">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64"/>
                  <w:enabled/>
                  <w:calcOnExit w:val="0"/>
                  <w:helpText w:type="text" w:val="If response to a specific solicitation, provide PA, PAR, RFA, or RFP number.  If a Special Appropriation, indicate Public Law reference (e.g., PL 107-XX) and Federal Fiscal Year of the appropriation."/>
                  <w:statusText w:type="text" w:val="Press F1 for help with this field.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</w:rPr>
              <w:t xml:space="preserve">      </w:t>
            </w:r>
            <w:r>
              <w:rPr>
                <w:rFonts w:ascii="Helvetica" w:hAnsi="Helvetica"/>
                <w:b/>
                <w:sz w:val="15"/>
              </w:rPr>
              <w:t>Phone number</w:t>
            </w:r>
            <w:r w:rsidRPr="00DA2B11">
              <w:rPr>
                <w:rFonts w:ascii="Helvetica" w:hAnsi="Helvetica"/>
                <w:b/>
                <w:sz w:val="15"/>
              </w:rPr>
              <w:t xml:space="preserve">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Text65"/>
                  <w:enabled/>
                  <w:calcOnExit w:val="0"/>
                  <w:helpText w:type="text" w:val="If response to a specific solicitation, provide PA, PAR, RFA, or RFP number.  If a Special Appropriation, indicate Public Law reference (e.g., PL 107-XX) and Federal Fiscal Year of the appropriation."/>
                  <w:statusText w:type="text" w:val="Press F1 for help with this field.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t xml:space="preserve">        </w:t>
            </w:r>
            <w:r w:rsidRPr="00DA2B11">
              <w:rPr>
                <w:rFonts w:ascii="Helvetica" w:hAnsi="Helvetica"/>
                <w:b/>
                <w:sz w:val="15"/>
              </w:rPr>
              <w:t xml:space="preserve">        </w:t>
            </w:r>
            <w:r>
              <w:rPr>
                <w:rFonts w:ascii="Helvetica" w:hAnsi="Helvetica"/>
                <w:b/>
                <w:sz w:val="15"/>
              </w:rPr>
              <w:t>Email</w:t>
            </w:r>
            <w:r w:rsidRPr="00DA2B11">
              <w:rPr>
                <w:rFonts w:ascii="Helvetica" w:hAnsi="Helvetica"/>
                <w:b/>
                <w:sz w:val="15"/>
              </w:rPr>
              <w:t xml:space="preserve">:  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If response to a specific solicitation, provide PA, PAR, RFA, or RFP number.  If a Special Appropriation, indicate Public Law reference (e.g., PL 107-XX) and Federal Fiscal Year of the appropriation."/>
                  <w:statusText w:type="text" w:val="Press F1 for help with this field."/>
                  <w:textInput/>
                </w:ffData>
              </w:fldChar>
            </w:r>
            <w:r w:rsidRPr="00DA2B11">
              <w:rPr>
                <w:rFonts w:ascii="Helvetica" w:hAnsi="Helvetica"/>
                <w:b/>
                <w:sz w:val="15"/>
                <w:u w:val="single"/>
              </w:rPr>
              <w:instrText xml:space="preserve"> FORMTEXT </w:instrTex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noProof/>
                <w:sz w:val="15"/>
                <w:u w:val="single"/>
              </w:rPr>
              <w:t> </w:t>
            </w:r>
            <w:r w:rsidR="00CF2A5F" w:rsidRPr="00DA2B11">
              <w:rPr>
                <w:rFonts w:ascii="Helvetica" w:hAnsi="Helvetica"/>
                <w:b/>
                <w:sz w:val="15"/>
                <w:u w:val="single"/>
              </w:rPr>
              <w:fldChar w:fldCharType="end"/>
            </w:r>
          </w:p>
          <w:p w:rsidR="002F704E" w:rsidRPr="00C21910" w:rsidRDefault="002F704E" w:rsidP="002F704E">
            <w:pPr>
              <w:tabs>
                <w:tab w:val="left" w:pos="1260"/>
                <w:tab w:val="left" w:pos="2610"/>
                <w:tab w:val="left" w:pos="3600"/>
                <w:tab w:val="left" w:pos="5400"/>
              </w:tabs>
              <w:spacing w:line="300" w:lineRule="atLeast"/>
              <w:ind w:right="90"/>
              <w:rPr>
                <w:rFonts w:ascii="Helvetica" w:hAnsi="Helvetica"/>
                <w:sz w:val="15"/>
              </w:rPr>
            </w:pPr>
            <w:r w:rsidRPr="00DA2B11">
              <w:rPr>
                <w:rFonts w:ascii="Helvetica" w:hAnsi="Helvetica"/>
                <w:b/>
                <w:sz w:val="15"/>
              </w:rPr>
              <w:t>PURPOSE:</w:t>
            </w:r>
            <w:r w:rsidRPr="00DA2B11">
              <w:rPr>
                <w:rFonts w:ascii="Helvetica" w:hAnsi="Helvetica"/>
                <w:sz w:val="15"/>
              </w:rPr>
              <w:tab/>
            </w:r>
            <w:bookmarkStart w:id="7" w:name="Dropdown2"/>
            <w:r w:rsidR="00CF2A5F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one"/>
                    <w:listEntry w:val="Research "/>
                    <w:listEntry w:val="Fellowship"/>
                    <w:listEntry w:val="Financial Aid "/>
                    <w:listEntry w:val="Equipment"/>
                    <w:listEntry w:val="Curriculum"/>
                    <w:listEntry w:val="Other/Specify"/>
                  </w:ddList>
                </w:ffData>
              </w:fldChar>
            </w:r>
            <w:r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>
              <w:rPr>
                <w:rFonts w:ascii="Helvetica" w:hAnsi="Helvetica"/>
                <w:sz w:val="15"/>
                <w:u w:val="single"/>
              </w:rPr>
              <w:fldChar w:fldCharType="end"/>
            </w:r>
            <w:bookmarkEnd w:id="7"/>
            <w:r w:rsidRPr="00DA2B11">
              <w:rPr>
                <w:rFonts w:ascii="Helvetica" w:hAnsi="Helvetica"/>
                <w:sz w:val="15"/>
              </w:rPr>
              <w:tab/>
              <w:t xml:space="preserve">         </w:t>
            </w:r>
            <w:r w:rsidRPr="00DA2B11">
              <w:rPr>
                <w:rFonts w:ascii="Helvetica" w:hAnsi="Helvetica"/>
                <w:sz w:val="15"/>
              </w:rPr>
              <w:tab/>
            </w:r>
            <w:r w:rsidRPr="00DA2B11">
              <w:rPr>
                <w:rFonts w:ascii="Helvetica" w:hAnsi="Helvetica"/>
                <w:b/>
                <w:sz w:val="15"/>
              </w:rPr>
              <w:t xml:space="preserve">AWARD TYPE:      </w:t>
            </w:r>
            <w:bookmarkStart w:id="8" w:name="Dropdown3"/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Choose one"/>
                    <w:listEntry w:val="Grant (G)"/>
                    <w:listEntry w:val="Contract (C)"/>
                    <w:listEntry w:val="Cooperative Agreement (A)"/>
                    <w:listEntry w:val="Sub Recipient (S)"/>
                  </w:ddList>
                </w:ffData>
              </w:fldChar>
            </w:r>
            <w:r w:rsidRPr="00DA2B11">
              <w:rPr>
                <w:rFonts w:ascii="Helvetica" w:hAnsi="Helvetica"/>
                <w:sz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u w:val="single"/>
              </w:rPr>
            </w:r>
            <w:r w:rsidR="00211B13">
              <w:rPr>
                <w:rFonts w:ascii="Helvetica" w:hAnsi="Helvetica"/>
                <w:sz w:val="15"/>
                <w:u w:val="single"/>
              </w:rPr>
              <w:fldChar w:fldCharType="separate"/>
            </w:r>
            <w:r w:rsidR="00CF2A5F" w:rsidRPr="00DA2B11">
              <w:rPr>
                <w:rFonts w:ascii="Helvetica" w:hAnsi="Helvetica"/>
                <w:sz w:val="15"/>
                <w:u w:val="single"/>
              </w:rPr>
              <w:fldChar w:fldCharType="end"/>
            </w:r>
            <w:bookmarkEnd w:id="8"/>
          </w:p>
        </w:tc>
      </w:tr>
      <w:tr w:rsidR="002F704E" w:rsidRPr="00DA2B11">
        <w:trPr>
          <w:trHeight w:val="440"/>
        </w:trPr>
        <w:tc>
          <w:tcPr>
            <w:tcW w:w="10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120" w:type="dxa"/>
              <w:tblBorders>
                <w:top w:val="double" w:sz="6" w:space="0" w:color="auto"/>
                <w:bottom w:val="doub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93"/>
              <w:gridCol w:w="5227"/>
            </w:tblGrid>
            <w:tr w:rsidR="002F704E" w:rsidRPr="00FF045D">
              <w:trPr>
                <w:trHeight w:val="288"/>
              </w:trPr>
              <w:tc>
                <w:tcPr>
                  <w:tcW w:w="5893" w:type="dxa"/>
                  <w:tcBorders>
                    <w:top w:val="nil"/>
                    <w:bottom w:val="nil"/>
                  </w:tcBorders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  <w:vAlign w:val="center"/>
                </w:tcPr>
                <w:p w:rsidR="002F704E" w:rsidRPr="00FF045D" w:rsidRDefault="002F704E" w:rsidP="00636D48">
                  <w:pPr>
                    <w:spacing w:line="160" w:lineRule="atLeast"/>
                    <w:ind w:right="90"/>
                    <w:rPr>
                      <w:rFonts w:ascii="Helvetica" w:hAnsi="Helvetica"/>
                      <w:sz w:val="15"/>
                      <w:szCs w:val="15"/>
                    </w:rPr>
                  </w:pPr>
                  <w:r w:rsidRPr="00FF045D">
                    <w:rPr>
                      <w:rFonts w:ascii="Helvetica" w:hAnsi="Helvetica"/>
                      <w:b/>
                      <w:sz w:val="15"/>
                      <w:szCs w:val="15"/>
                    </w:rPr>
                    <w:t>PROPOSAL TYPE:</w:t>
                  </w:r>
                  <w:r w:rsidRPr="00FF045D">
                    <w:rPr>
                      <w:rFonts w:ascii="Helvetica" w:hAnsi="Helvetica"/>
                      <w:b/>
                      <w:sz w:val="15"/>
                      <w:szCs w:val="15"/>
                    </w:rPr>
                    <w:tab/>
                  </w:r>
                  <w:r w:rsidR="00636D48">
                    <w:rPr>
                      <w:rFonts w:ascii="Helvetica" w:hAnsi="Helvetica"/>
                      <w:sz w:val="15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one"/>
                          <w:listEntry w:val="Pre-Proposal"/>
                          <w:listEntry w:val="Letter of Intent"/>
                          <w:listEntry w:val="New"/>
                          <w:listEntry w:val="Continuation"/>
                          <w:listEntry w:val="Renewal"/>
                          <w:listEntry w:val="Revision"/>
                          <w:listEntry w:val="Supplement"/>
                          <w:listEntry w:val="Resubmission"/>
                        </w:ddList>
                      </w:ffData>
                    </w:fldChar>
                  </w:r>
                  <w:r w:rsidR="00636D48">
                    <w:rPr>
                      <w:rFonts w:ascii="Helvetica" w:hAnsi="Helvetica"/>
                      <w:sz w:val="15"/>
                      <w:u w:val="single"/>
                    </w:rPr>
                    <w:instrText xml:space="preserve"> FORMDROPDOWN </w:instrText>
                  </w:r>
                  <w:r w:rsidR="00211B13">
                    <w:rPr>
                      <w:rFonts w:ascii="Helvetica" w:hAnsi="Helvetica"/>
                      <w:sz w:val="15"/>
                      <w:u w:val="single"/>
                    </w:rPr>
                  </w:r>
                  <w:r w:rsidR="00211B13">
                    <w:rPr>
                      <w:rFonts w:ascii="Helvetica" w:hAnsi="Helvetica"/>
                      <w:sz w:val="15"/>
                      <w:u w:val="single"/>
                    </w:rPr>
                    <w:fldChar w:fldCharType="separate"/>
                  </w:r>
                  <w:r w:rsidR="00636D48">
                    <w:rPr>
                      <w:rFonts w:ascii="Helvetica" w:hAnsi="Helvetica"/>
                      <w:sz w:val="15"/>
                      <w:u w:val="single"/>
                    </w:rPr>
                    <w:fldChar w:fldCharType="end"/>
                  </w:r>
                </w:p>
              </w:tc>
              <w:tc>
                <w:tcPr>
                  <w:tcW w:w="5227" w:type="dxa"/>
                  <w:tcBorders>
                    <w:top w:val="nil"/>
                    <w:bottom w:val="nil"/>
                  </w:tcBorders>
                  <w:tcMar>
                    <w:top w:w="72" w:type="dxa"/>
                    <w:bottom w:w="72" w:type="dxa"/>
                  </w:tcMar>
                  <w:vAlign w:val="center"/>
                </w:tcPr>
                <w:p w:rsidR="002F704E" w:rsidRPr="00FF045D" w:rsidRDefault="002F704E" w:rsidP="002F704E">
                  <w:pPr>
                    <w:spacing w:line="160" w:lineRule="atLeas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 w:rsidRPr="00FF045D">
                    <w:rPr>
                      <w:rFonts w:ascii="Helvetica" w:hAnsi="Helvetica"/>
                      <w:sz w:val="15"/>
                    </w:rPr>
                    <w:t xml:space="preserve">THIS IS A CONTINUATION OF ACCOUNT #:  </w:t>
                  </w:r>
                  <w:r w:rsidR="00CF2A5F" w:rsidRPr="00FF045D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FF045D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 w:rsidR="00CF2A5F" w:rsidRPr="00FF045D"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 w:rsidR="00CF2A5F" w:rsidRPr="00FF045D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Pr="00FF045D">
                    <w:rPr>
                      <w:rFonts w:ascii="Cambria Math" w:hAnsi="Cambria Math" w:cs="Cambria Math"/>
                      <w:b/>
                      <w:noProof/>
                      <w:sz w:val="15"/>
                      <w:u w:val="single"/>
                    </w:rPr>
                    <w:t> </w:t>
                  </w:r>
                  <w:r w:rsidRPr="00FF045D">
                    <w:rPr>
                      <w:rFonts w:ascii="Cambria Math" w:hAnsi="Cambria Math" w:cs="Cambria Math"/>
                      <w:b/>
                      <w:noProof/>
                      <w:sz w:val="15"/>
                      <w:u w:val="single"/>
                    </w:rPr>
                    <w:t> </w:t>
                  </w:r>
                  <w:r w:rsidRPr="00FF045D">
                    <w:rPr>
                      <w:rFonts w:ascii="Cambria Math" w:hAnsi="Cambria Math" w:cs="Cambria Math"/>
                      <w:b/>
                      <w:noProof/>
                      <w:sz w:val="15"/>
                      <w:u w:val="single"/>
                    </w:rPr>
                    <w:t> </w:t>
                  </w:r>
                  <w:r w:rsidRPr="00FF045D">
                    <w:rPr>
                      <w:rFonts w:ascii="Cambria Math" w:hAnsi="Cambria Math" w:cs="Cambria Math"/>
                      <w:b/>
                      <w:noProof/>
                      <w:sz w:val="15"/>
                      <w:u w:val="single"/>
                    </w:rPr>
                    <w:t> </w:t>
                  </w:r>
                  <w:r w:rsidRPr="00FF045D">
                    <w:rPr>
                      <w:rFonts w:ascii="Cambria Math" w:hAnsi="Cambria Math" w:cs="Cambria Math"/>
                      <w:b/>
                      <w:noProof/>
                      <w:sz w:val="15"/>
                      <w:u w:val="single"/>
                    </w:rPr>
                    <w:t> </w:t>
                  </w:r>
                  <w:r w:rsidR="00CF2A5F" w:rsidRPr="00FF045D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</w:p>
              </w:tc>
            </w:tr>
          </w:tbl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</w:rPr>
            </w:pPr>
          </w:p>
        </w:tc>
      </w:tr>
    </w:tbl>
    <w:p w:rsidR="002F704E" w:rsidRPr="00910056" w:rsidRDefault="002F704E" w:rsidP="002F704E">
      <w:pPr>
        <w:tabs>
          <w:tab w:val="left" w:pos="3330"/>
          <w:tab w:val="left" w:pos="5130"/>
          <w:tab w:val="left" w:pos="6750"/>
        </w:tabs>
        <w:spacing w:line="160" w:lineRule="atLeast"/>
        <w:ind w:right="86"/>
        <w:rPr>
          <w:rFonts w:ascii="Helvetica" w:hAnsi="Helvetica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2F704E" w:rsidRPr="00DA2B11">
        <w:trPr>
          <w:trHeight w:val="395"/>
        </w:trPr>
        <w:tc>
          <w:tcPr>
            <w:tcW w:w="10998" w:type="dxa"/>
            <w:tcBorders>
              <w:bottom w:val="single" w:sz="4" w:space="0" w:color="auto"/>
            </w:tcBorders>
            <w:vAlign w:val="center"/>
          </w:tcPr>
          <w:p w:rsidR="002F704E" w:rsidRPr="00DA2B11" w:rsidRDefault="002F704E" w:rsidP="002F704E">
            <w:pPr>
              <w:numPr>
                <w:ilvl w:val="0"/>
                <w:numId w:val="18"/>
              </w:numPr>
              <w:tabs>
                <w:tab w:val="left" w:pos="-3150"/>
              </w:tabs>
              <w:spacing w:line="300" w:lineRule="atLeast"/>
              <w:ind w:left="360" w:right="90"/>
              <w:rPr>
                <w:rFonts w:ascii="Helvetica" w:hAnsi="Helvetica"/>
                <w:b/>
                <w:sz w:val="15"/>
                <w:szCs w:val="15"/>
              </w:rPr>
            </w:pPr>
            <w:r w:rsidRPr="00DA2B11">
              <w:rPr>
                <w:rFonts w:ascii="Helvetica" w:hAnsi="Helvetica" w:cs="Helvetica"/>
                <w:b/>
                <w:sz w:val="18"/>
                <w:szCs w:val="18"/>
              </w:rPr>
              <w:t>BUDGET</w:t>
            </w:r>
            <w:r w:rsidRPr="00DA2B11">
              <w:rPr>
                <w:rFonts w:ascii="Times New Roman" w:hAnsi="Times New Roman"/>
                <w:sz w:val="15"/>
                <w:szCs w:val="15"/>
              </w:rPr>
              <w:tab/>
              <w:t xml:space="preserve">   </w:t>
            </w:r>
            <w:r w:rsidRPr="00DA2B11">
              <w:rPr>
                <w:rFonts w:ascii="Helvetica" w:hAnsi="Helvetica" w:cs="Helvetica"/>
                <w:sz w:val="15"/>
                <w:szCs w:val="15"/>
              </w:rPr>
              <w:t>REQUESTED FROM SPONSOR</w:t>
            </w:r>
          </w:p>
        </w:tc>
      </w:tr>
      <w:tr w:rsidR="002F704E" w:rsidRPr="00DA2B11">
        <w:tc>
          <w:tcPr>
            <w:tcW w:w="10998" w:type="dxa"/>
            <w:tcBorders>
              <w:bottom w:val="single" w:sz="4" w:space="0" w:color="auto"/>
            </w:tcBorders>
          </w:tcPr>
          <w:p w:rsidR="002F704E" w:rsidRPr="00DA2B11" w:rsidRDefault="002F704E" w:rsidP="002F704E">
            <w:pPr>
              <w:pStyle w:val="StyleRight006TopDoublesolidlinesAuto075ptLine"/>
              <w:ind w:right="86"/>
              <w:rPr>
                <w:rFonts w:ascii="Times New Roman" w:hAnsi="Times New Roman"/>
                <w:sz w:val="17"/>
              </w:rPr>
            </w:pPr>
          </w:p>
          <w:tbl>
            <w:tblPr>
              <w:tblW w:w="10540" w:type="dxa"/>
              <w:tblInd w:w="80" w:type="dxa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06"/>
              <w:gridCol w:w="1620"/>
              <w:gridCol w:w="1534"/>
              <w:gridCol w:w="1530"/>
              <w:gridCol w:w="1800"/>
              <w:gridCol w:w="1440"/>
              <w:gridCol w:w="192"/>
              <w:gridCol w:w="348"/>
              <w:gridCol w:w="270"/>
              <w:gridCol w:w="900"/>
            </w:tblGrid>
            <w:tr w:rsidR="002F704E">
              <w:trPr>
                <w:cantSplit/>
              </w:trPr>
              <w:tc>
                <w:tcPr>
                  <w:tcW w:w="906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86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t>PERIOD</w:t>
                  </w:r>
                </w:p>
              </w:tc>
              <w:tc>
                <w:tcPr>
                  <w:tcW w:w="1620" w:type="dxa"/>
                </w:tcPr>
                <w:p w:rsidR="002F704E" w:rsidRDefault="002F704E" w:rsidP="001A05EF">
                  <w:pPr>
                    <w:tabs>
                      <w:tab w:val="center" w:pos="800"/>
                    </w:tabs>
                    <w:spacing w:line="300" w:lineRule="exact"/>
                    <w:ind w:right="86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 xml:space="preserve">  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t>START DATE</w:t>
                  </w:r>
                </w:p>
              </w:tc>
              <w:tc>
                <w:tcPr>
                  <w:tcW w:w="1534" w:type="dxa"/>
                </w:tcPr>
                <w:p w:rsidR="002F704E" w:rsidRDefault="001A05EF" w:rsidP="001A05EF">
                  <w:pPr>
                    <w:tabs>
                      <w:tab w:val="center" w:pos="800"/>
                    </w:tabs>
                    <w:spacing w:line="300" w:lineRule="exact"/>
                    <w:ind w:right="86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t>END</w:t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t xml:space="preserve"> DATE</w:t>
                  </w:r>
                </w:p>
              </w:tc>
              <w:tc>
                <w:tcPr>
                  <w:tcW w:w="1530" w:type="dxa"/>
                </w:tcPr>
                <w:p w:rsidR="002F704E" w:rsidRDefault="002F704E" w:rsidP="001A05EF">
                  <w:pPr>
                    <w:tabs>
                      <w:tab w:val="center" w:pos="800"/>
                      <w:tab w:val="right" w:leader="underscore" w:pos="11340"/>
                    </w:tabs>
                    <w:spacing w:line="300" w:lineRule="exact"/>
                    <w:ind w:right="86"/>
                    <w:jc w:val="right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t>DIRECT</w:t>
                  </w:r>
                  <w:r w:rsidR="001A05EF">
                    <w:rPr>
                      <w:rFonts w:ascii="Helvetica" w:hAnsi="Helvetica"/>
                      <w:b/>
                      <w:sz w:val="15"/>
                      <w:u w:val="single"/>
                    </w:rPr>
                    <w:t xml:space="preserve"> COST</w:t>
                  </w:r>
                </w:p>
              </w:tc>
              <w:tc>
                <w:tcPr>
                  <w:tcW w:w="1800" w:type="dxa"/>
                </w:tcPr>
                <w:p w:rsidR="002F704E" w:rsidRDefault="002F704E" w:rsidP="001A05EF">
                  <w:pPr>
                    <w:tabs>
                      <w:tab w:val="center" w:pos="800"/>
                      <w:tab w:val="right" w:leader="underscore" w:pos="11340"/>
                    </w:tabs>
                    <w:spacing w:line="300" w:lineRule="exact"/>
                    <w:ind w:right="86"/>
                    <w:jc w:val="right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t xml:space="preserve">INDIRECT </w:t>
                  </w:r>
                  <w:r w:rsidR="001A05EF">
                    <w:rPr>
                      <w:rFonts w:ascii="Helvetica" w:hAnsi="Helvetica"/>
                      <w:b/>
                      <w:sz w:val="15"/>
                      <w:u w:val="single"/>
                    </w:rPr>
                    <w:t>COSTS</w:t>
                  </w:r>
                </w:p>
              </w:tc>
              <w:tc>
                <w:tcPr>
                  <w:tcW w:w="1440" w:type="dxa"/>
                </w:tcPr>
                <w:p w:rsidR="002F704E" w:rsidRPr="001A05EF" w:rsidRDefault="002F704E" w:rsidP="001A05EF">
                  <w:pPr>
                    <w:tabs>
                      <w:tab w:val="center" w:pos="800"/>
                      <w:tab w:val="right" w:leader="underscore" w:pos="11340"/>
                    </w:tabs>
                    <w:spacing w:line="300" w:lineRule="exact"/>
                    <w:ind w:right="86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 w:rsidRPr="001A05EF">
                    <w:rPr>
                      <w:rFonts w:ascii="Helvetica" w:hAnsi="Helvetica"/>
                      <w:b/>
                      <w:sz w:val="15"/>
                      <w:u w:val="single"/>
                    </w:rPr>
                    <w:t>TOTAL</w:t>
                  </w:r>
                  <w:r w:rsidR="001A05EF" w:rsidRPr="001A05EF">
                    <w:rPr>
                      <w:rFonts w:ascii="Helvetica" w:hAnsi="Helvetica"/>
                      <w:b/>
                      <w:sz w:val="15"/>
                      <w:u w:val="single"/>
                    </w:rPr>
                    <w:t xml:space="preserve"> COST</w:t>
                  </w:r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86"/>
                    <w:jc w:val="center"/>
                    <w:rPr>
                      <w:rFonts w:ascii="Helvetica" w:hAnsi="Helvetica"/>
                      <w:b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86"/>
                    <w:jc w:val="center"/>
                    <w:rPr>
                      <w:rFonts w:ascii="Helvetica" w:hAnsi="Helvetica"/>
                      <w:b/>
                      <w:sz w:val="15"/>
                    </w:rPr>
                  </w:pPr>
                </w:p>
              </w:tc>
            </w:tr>
            <w:tr w:rsidR="002F704E">
              <w:trPr>
                <w:cantSplit/>
                <w:trHeight w:hRule="exact" w:val="288"/>
              </w:trPr>
              <w:tc>
                <w:tcPr>
                  <w:tcW w:w="906" w:type="dxa"/>
                </w:tcPr>
                <w:p w:rsidR="002F704E" w:rsidRDefault="002F704E" w:rsidP="002F704E">
                  <w:pPr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>1st</w:t>
                  </w:r>
                </w:p>
              </w:tc>
              <w:tc>
                <w:tcPr>
                  <w:tcW w:w="1620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9" w:name="Text9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9"/>
                </w:p>
              </w:tc>
              <w:tc>
                <w:tcPr>
                  <w:tcW w:w="1534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0" w:name="Text10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0"/>
                </w:p>
              </w:tc>
              <w:tc>
                <w:tcPr>
                  <w:tcW w:w="153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1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11" w:name="Text11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1"/>
                </w:p>
              </w:tc>
              <w:tc>
                <w:tcPr>
                  <w:tcW w:w="180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2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12" w:name="Text12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2"/>
                </w:p>
              </w:tc>
              <w:tc>
                <w:tcPr>
                  <w:tcW w:w="1440" w:type="dxa"/>
                </w:tcPr>
                <w:p w:rsidR="002F704E" w:rsidRDefault="00CF2A5F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3"/>
                        <w:enabled w:val="0"/>
                        <w:calcOnExit/>
                        <w:textInput>
                          <w:type w:val="calculated"/>
                          <w:default w:val="=(Text11+Text12)"/>
                          <w:format w:val="$ #,##0.00;($ #,##0.00)"/>
                        </w:textInput>
                      </w:ffData>
                    </w:fldChar>
                  </w:r>
                  <w:bookmarkStart w:id="13" w:name="Text13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=(Text11+Text12)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3"/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264"/>
                      <w:tab w:val="right" w:leader="underscore" w:pos="1134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</w:p>
              </w:tc>
            </w:tr>
            <w:tr w:rsidR="002F704E">
              <w:trPr>
                <w:cantSplit/>
                <w:trHeight w:val="135"/>
              </w:trPr>
              <w:tc>
                <w:tcPr>
                  <w:tcW w:w="906" w:type="dxa"/>
                </w:tcPr>
                <w:p w:rsidR="002F704E" w:rsidRDefault="002F704E" w:rsidP="002F704E">
                  <w:pPr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>2nd</w:t>
                  </w:r>
                </w:p>
              </w:tc>
              <w:tc>
                <w:tcPr>
                  <w:tcW w:w="1620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4" w:name="Text14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4"/>
                </w:p>
              </w:tc>
              <w:tc>
                <w:tcPr>
                  <w:tcW w:w="1534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5" w:name="Text15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5"/>
                </w:p>
              </w:tc>
              <w:tc>
                <w:tcPr>
                  <w:tcW w:w="153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6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16" w:name="Text16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6"/>
                </w:p>
              </w:tc>
              <w:tc>
                <w:tcPr>
                  <w:tcW w:w="180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7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17" w:name="Text17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7"/>
                </w:p>
              </w:tc>
              <w:tc>
                <w:tcPr>
                  <w:tcW w:w="1440" w:type="dxa"/>
                </w:tcPr>
                <w:p w:rsidR="002F704E" w:rsidRDefault="00CF2A5F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8"/>
                        <w:enabled w:val="0"/>
                        <w:calcOnExit/>
                        <w:textInput>
                          <w:type w:val="calculated"/>
                          <w:default w:val="=(Text16+Text17)"/>
                          <w:format w:val="$ #,##0.00;($ #,##0.00)"/>
                        </w:textInput>
                      </w:ffData>
                    </w:fldChar>
                  </w:r>
                  <w:bookmarkStart w:id="18" w:name="Text18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=(Text16+Text17)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8"/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264"/>
                      <w:tab w:val="right" w:leader="underscore" w:pos="1134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</w:p>
              </w:tc>
            </w:tr>
            <w:tr w:rsidR="002F704E">
              <w:trPr>
                <w:cantSplit/>
              </w:trPr>
              <w:tc>
                <w:tcPr>
                  <w:tcW w:w="906" w:type="dxa"/>
                </w:tcPr>
                <w:p w:rsidR="002F704E" w:rsidRDefault="002F704E" w:rsidP="002F704E">
                  <w:pPr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>3rd</w:t>
                  </w:r>
                </w:p>
              </w:tc>
              <w:tc>
                <w:tcPr>
                  <w:tcW w:w="1620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19" w:name="Text19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19"/>
                </w:p>
              </w:tc>
              <w:tc>
                <w:tcPr>
                  <w:tcW w:w="1534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20" w:name="Text20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0"/>
                </w:p>
              </w:tc>
              <w:tc>
                <w:tcPr>
                  <w:tcW w:w="153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1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21" w:name="Text21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1"/>
                </w:p>
              </w:tc>
              <w:tc>
                <w:tcPr>
                  <w:tcW w:w="180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2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22" w:name="Text22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2"/>
                </w:p>
              </w:tc>
              <w:tc>
                <w:tcPr>
                  <w:tcW w:w="1440" w:type="dxa"/>
                </w:tcPr>
                <w:p w:rsidR="002F704E" w:rsidRDefault="00CF2A5F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3"/>
                        <w:enabled w:val="0"/>
                        <w:calcOnExit/>
                        <w:textInput>
                          <w:type w:val="calculated"/>
                          <w:default w:val="=(Text21+Text22)"/>
                          <w:format w:val="$ #,##0.00;($ #,##0.00)"/>
                        </w:textInput>
                      </w:ffData>
                    </w:fldChar>
                  </w:r>
                  <w:bookmarkStart w:id="23" w:name="Text23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=(Text21+Text22)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3"/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264"/>
                      <w:tab w:val="right" w:leader="underscore" w:pos="1134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</w:p>
              </w:tc>
            </w:tr>
            <w:tr w:rsidR="002F704E">
              <w:trPr>
                <w:cantSplit/>
              </w:trPr>
              <w:tc>
                <w:tcPr>
                  <w:tcW w:w="906" w:type="dxa"/>
                </w:tcPr>
                <w:p w:rsidR="002F704E" w:rsidRDefault="002F704E" w:rsidP="002F704E">
                  <w:pPr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>4th</w:t>
                  </w:r>
                </w:p>
              </w:tc>
              <w:tc>
                <w:tcPr>
                  <w:tcW w:w="1620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24" w:name="Text24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4"/>
                </w:p>
              </w:tc>
              <w:tc>
                <w:tcPr>
                  <w:tcW w:w="1534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25" w:name="Text25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5"/>
                </w:p>
              </w:tc>
              <w:tc>
                <w:tcPr>
                  <w:tcW w:w="1530" w:type="dxa"/>
                </w:tcPr>
                <w:p w:rsidR="002F704E" w:rsidRDefault="00CF2A5F" w:rsidP="001A05EF">
                  <w:pPr>
                    <w:tabs>
                      <w:tab w:val="left" w:pos="454"/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26" w:name="Text26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6"/>
                </w:p>
              </w:tc>
              <w:tc>
                <w:tcPr>
                  <w:tcW w:w="1800" w:type="dxa"/>
                </w:tcPr>
                <w:p w:rsidR="002F704E" w:rsidRDefault="00CF2A5F" w:rsidP="001A05EF">
                  <w:pPr>
                    <w:tabs>
                      <w:tab w:val="left" w:pos="364"/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7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27" w:name="Text27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7"/>
                </w:p>
              </w:tc>
              <w:tc>
                <w:tcPr>
                  <w:tcW w:w="1440" w:type="dxa"/>
                </w:tcPr>
                <w:p w:rsidR="002F704E" w:rsidRDefault="00CF2A5F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8"/>
                        <w:enabled w:val="0"/>
                        <w:calcOnExit/>
                        <w:textInput>
                          <w:type w:val="calculated"/>
                          <w:default w:val="=(Text26+Text27)"/>
                          <w:format w:val="$ #,##0.00;($ #,##0.00)"/>
                        </w:textInput>
                      </w:ffData>
                    </w:fldChar>
                  </w:r>
                  <w:bookmarkStart w:id="28" w:name="Text28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=(Text26+Text27)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8"/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264"/>
                      <w:tab w:val="right" w:leader="underscore" w:pos="1134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</w:p>
              </w:tc>
            </w:tr>
            <w:tr w:rsidR="002F704E">
              <w:trPr>
                <w:cantSplit/>
              </w:trPr>
              <w:tc>
                <w:tcPr>
                  <w:tcW w:w="906" w:type="dxa"/>
                </w:tcPr>
                <w:p w:rsidR="002F704E" w:rsidRDefault="002F704E" w:rsidP="002F704E">
                  <w:pPr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>5th</w:t>
                  </w:r>
                </w:p>
              </w:tc>
              <w:tc>
                <w:tcPr>
                  <w:tcW w:w="1620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29" w:name="Text29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29"/>
                </w:p>
              </w:tc>
              <w:tc>
                <w:tcPr>
                  <w:tcW w:w="1534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30" w:name="Text30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0"/>
                </w:p>
              </w:tc>
              <w:tc>
                <w:tcPr>
                  <w:tcW w:w="153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1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31" w:name="Text31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1"/>
                </w:p>
              </w:tc>
              <w:tc>
                <w:tcPr>
                  <w:tcW w:w="1800" w:type="dxa"/>
                </w:tcPr>
                <w:p w:rsidR="002F704E" w:rsidRDefault="00CF2A5F" w:rsidP="001A05EF">
                  <w:pPr>
                    <w:tabs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2"/>
                        <w:enabled/>
                        <w:calcOnExit/>
                        <w:textInput>
                          <w:type w:val="number"/>
                          <w:format w:val="$ #,##0.00;($ #,##0.00)"/>
                        </w:textInput>
                      </w:ffData>
                    </w:fldChar>
                  </w:r>
                  <w:bookmarkStart w:id="32" w:name="Text32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2"/>
                </w:p>
              </w:tc>
              <w:tc>
                <w:tcPr>
                  <w:tcW w:w="1440" w:type="dxa"/>
                </w:tcPr>
                <w:p w:rsidR="002F704E" w:rsidRDefault="00CF2A5F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3"/>
                        <w:enabled w:val="0"/>
                        <w:calcOnExit w:val="0"/>
                        <w:textInput>
                          <w:type w:val="calculated"/>
                          <w:default w:val="=(Text31+Text32)"/>
                          <w:format w:val="$ #,##0.00;($ #,##0.00)"/>
                        </w:textInput>
                      </w:ffData>
                    </w:fldChar>
                  </w:r>
                  <w:bookmarkStart w:id="33" w:name="Text33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=(Text31+Text32)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3"/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264"/>
                      <w:tab w:val="right" w:leader="underscore" w:pos="1134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</w:p>
              </w:tc>
            </w:tr>
            <w:tr w:rsidR="002F704E">
              <w:trPr>
                <w:cantSplit/>
              </w:trPr>
              <w:tc>
                <w:tcPr>
                  <w:tcW w:w="906" w:type="dxa"/>
                </w:tcPr>
                <w:p w:rsidR="002F704E" w:rsidRDefault="002F704E" w:rsidP="00883897">
                  <w:pPr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sz w:val="15"/>
                    </w:rPr>
                    <w:t>Total</w:t>
                  </w:r>
                </w:p>
              </w:tc>
              <w:tc>
                <w:tcPr>
                  <w:tcW w:w="1620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34" w:name="Text34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4"/>
                </w:p>
              </w:tc>
              <w:tc>
                <w:tcPr>
                  <w:tcW w:w="1534" w:type="dxa"/>
                </w:tcPr>
                <w:p w:rsidR="002F704E" w:rsidRDefault="00CF2A5F" w:rsidP="002F704E">
                  <w:pPr>
                    <w:tabs>
                      <w:tab w:val="right" w:leader="underscore" w:pos="152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35" w:name="Text35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 xml:space="preserve">              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5"/>
                </w:p>
              </w:tc>
              <w:tc>
                <w:tcPr>
                  <w:tcW w:w="1530" w:type="dxa"/>
                </w:tcPr>
                <w:p w:rsidR="002F704E" w:rsidRDefault="00CF2A5F" w:rsidP="001A05EF">
                  <w:pPr>
                    <w:tabs>
                      <w:tab w:val="left" w:pos="1534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6"/>
                        <w:enabled w:val="0"/>
                        <w:calcOnExit/>
                        <w:textInput>
                          <w:type w:val="calculated"/>
                          <w:default w:val="=(text11+text16+text21+text26+text31)"/>
                          <w:format w:val="$ #,##0.00;($ #,##0.00)"/>
                        </w:textInput>
                      </w:ffData>
                    </w:fldChar>
                  </w:r>
                  <w:bookmarkStart w:id="36" w:name="Text36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=(text11+text16+text21+text26+text31)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6"/>
                </w:p>
              </w:tc>
              <w:tc>
                <w:tcPr>
                  <w:tcW w:w="1800" w:type="dxa"/>
                </w:tcPr>
                <w:p w:rsidR="002F704E" w:rsidRDefault="00CF2A5F" w:rsidP="001A05EF">
                  <w:pPr>
                    <w:tabs>
                      <w:tab w:val="left" w:pos="364"/>
                      <w:tab w:val="right" w:leader="underscore" w:pos="1520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7"/>
                        <w:enabled w:val="0"/>
                        <w:calcOnExit/>
                        <w:textInput>
                          <w:type w:val="calculated"/>
                          <w:default w:val="=(text12+text17+text22+text27+text32)"/>
                          <w:format w:val="$ #,##0.00;($ #,##0.00)"/>
                        </w:textInput>
                      </w:ffData>
                    </w:fldChar>
                  </w:r>
                  <w:bookmarkStart w:id="37" w:name="Text37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=(text12+text17+text22+text27+text32)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7"/>
                </w:p>
              </w:tc>
              <w:tc>
                <w:tcPr>
                  <w:tcW w:w="1440" w:type="dxa"/>
                </w:tcPr>
                <w:p w:rsidR="002F704E" w:rsidRDefault="00CF2A5F" w:rsidP="002F704E">
                  <w:pPr>
                    <w:tabs>
                      <w:tab w:val="left" w:pos="94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8"/>
                        <w:enabled w:val="0"/>
                        <w:calcOnExit/>
                        <w:textInput>
                          <w:type w:val="calculated"/>
                          <w:default w:val="=(Text11+Text12+Text16+Text17+Text21+Text22+Text26+Text27+Text31+Text32)"/>
                          <w:format w:val="$ #,##0.00;($ #,##0.00)"/>
                        </w:textInput>
                      </w:ffData>
                    </w:fldChar>
                  </w:r>
                  <w:bookmarkStart w:id="38" w:name="Text38"/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/>
                  </w:r>
                  <w:r w:rsidR="002F704E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=(Text11+Text12+Text16+Text17+Text21+Text22+Text26+Text27+Text31+Text32) 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instrText>0</w:instrTex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$ 0.00</w:t>
                  </w:r>
                  <w:r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bookmarkEnd w:id="38"/>
                </w:p>
                <w:p w:rsidR="001A05EF" w:rsidRDefault="001A05EF" w:rsidP="002F704E">
                  <w:pPr>
                    <w:tabs>
                      <w:tab w:val="left" w:pos="94"/>
                      <w:tab w:val="right" w:leader="underscore" w:pos="11340"/>
                    </w:tabs>
                    <w:spacing w:line="300" w:lineRule="exact"/>
                    <w:ind w:left="80" w:right="90"/>
                    <w:jc w:val="right"/>
                    <w:rPr>
                      <w:rFonts w:ascii="Helvetica" w:hAnsi="Helvetica"/>
                      <w:b/>
                      <w:sz w:val="15"/>
                      <w:u w:val="single"/>
                    </w:rPr>
                  </w:pPr>
                </w:p>
              </w:tc>
              <w:tc>
                <w:tcPr>
                  <w:tcW w:w="192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sz w:val="15"/>
                    </w:rPr>
                  </w:pPr>
                </w:p>
              </w:tc>
              <w:tc>
                <w:tcPr>
                  <w:tcW w:w="1518" w:type="dxa"/>
                  <w:gridSpan w:val="3"/>
                </w:tcPr>
                <w:p w:rsidR="002F704E" w:rsidRDefault="002F704E" w:rsidP="002F704E">
                  <w:pPr>
                    <w:tabs>
                      <w:tab w:val="right" w:leader="underscore" w:pos="1440"/>
                      <w:tab w:val="right" w:leader="underscore" w:pos="11340"/>
                    </w:tabs>
                    <w:spacing w:line="300" w:lineRule="exact"/>
                    <w:ind w:left="80" w:right="90"/>
                    <w:rPr>
                      <w:rFonts w:ascii="Helvetica" w:hAnsi="Helvetica"/>
                      <w:sz w:val="15"/>
                    </w:rPr>
                  </w:pPr>
                </w:p>
              </w:tc>
            </w:tr>
            <w:tr w:rsidR="002F704E">
              <w:trPr>
                <w:cantSplit/>
              </w:trPr>
              <w:tc>
                <w:tcPr>
                  <w:tcW w:w="9370" w:type="dxa"/>
                  <w:gridSpan w:val="8"/>
                </w:tcPr>
                <w:p w:rsidR="002F704E" w:rsidRDefault="002F704E" w:rsidP="002F704E">
                  <w:pPr>
                    <w:tabs>
                      <w:tab w:val="right" w:leader="underscore" w:pos="10160"/>
                    </w:tabs>
                    <w:spacing w:line="120" w:lineRule="exact"/>
                    <w:ind w:right="90"/>
                    <w:rPr>
                      <w:rFonts w:ascii="Helvetica" w:hAnsi="Helvetica"/>
                      <w:b/>
                      <w:position w:val="6"/>
                      <w:sz w:val="15"/>
                    </w:rPr>
                  </w:pPr>
                </w:p>
              </w:tc>
              <w:tc>
                <w:tcPr>
                  <w:tcW w:w="270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12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</w:p>
              </w:tc>
              <w:tc>
                <w:tcPr>
                  <w:tcW w:w="900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12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</w:p>
              </w:tc>
            </w:tr>
            <w:tr w:rsidR="002F704E">
              <w:trPr>
                <w:cantSplit/>
              </w:trPr>
              <w:tc>
                <w:tcPr>
                  <w:tcW w:w="9370" w:type="dxa"/>
                  <w:gridSpan w:val="8"/>
                </w:tcPr>
                <w:p w:rsidR="002F704E" w:rsidRDefault="002F704E" w:rsidP="002F704E">
                  <w:pPr>
                    <w:tabs>
                      <w:tab w:val="right" w:leader="underscore" w:pos="9550"/>
                    </w:tabs>
                    <w:spacing w:after="120" w:line="240" w:lineRule="exact"/>
                    <w:ind w:right="86"/>
                    <w:rPr>
                      <w:rFonts w:ascii="Helvetica" w:hAnsi="Helvetica"/>
                      <w:position w:val="6"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INDIRECT COST RATE:  </w:t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one"/>
                          <w:listEntry w:val="HPU Rate"/>
                          <w:listEntry w:val="Other Rate"/>
                        </w:ddList>
                      </w:ffData>
                    </w:fldChar>
                  </w:r>
                  <w:r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instrText xml:space="preserve"> FORMDROPDOWN </w:instrText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separate"/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sz w:val="20"/>
                      <w:vertAlign w:val="superscript"/>
                    </w:rPr>
                    <w:t xml:space="preserve">   </w:t>
                  </w:r>
                  <w:r w:rsidRPr="00F10EC0">
                    <w:rPr>
                      <w:rFonts w:ascii="Helvetica" w:hAnsi="Helvetica"/>
                      <w:position w:val="6"/>
                      <w:sz w:val="15"/>
                    </w:rPr>
                    <w:t>If rate is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different than HPU rate, </w:t>
                  </w:r>
                  <w:r w:rsidRPr="00F10EC0">
                    <w:rPr>
                      <w:rFonts w:ascii="Helvetica" w:hAnsi="Helvetica"/>
                      <w:position w:val="6"/>
                      <w:sz w:val="15"/>
                    </w:rPr>
                    <w:t xml:space="preserve">attach the 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>signed</w:t>
                  </w:r>
                  <w:r w:rsidRPr="00BE761E">
                    <w:rPr>
                      <w:rFonts w:ascii="Helvetica" w:hAnsi="Helvetica"/>
                      <w:position w:val="6"/>
                      <w:sz w:val="15"/>
                    </w:rPr>
                    <w:t xml:space="preserve"> cost waiver form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(OSP-3)</w:t>
                  </w:r>
                  <w:r w:rsidRPr="00BE761E">
                    <w:rPr>
                      <w:rFonts w:ascii="Helvetica" w:hAnsi="Helvetica"/>
                      <w:position w:val="6"/>
                      <w:sz w:val="15"/>
                    </w:rPr>
                    <w:t>.</w:t>
                  </w:r>
                </w:p>
                <w:p w:rsidR="002F704E" w:rsidRDefault="002F704E" w:rsidP="002F704E">
                  <w:pPr>
                    <w:tabs>
                      <w:tab w:val="right" w:leader="underscore" w:pos="9550"/>
                    </w:tabs>
                    <w:spacing w:after="120" w:line="240" w:lineRule="exact"/>
                    <w:ind w:right="86"/>
                    <w:rPr>
                      <w:rFonts w:ascii="Helvetica" w:hAnsi="Helvetica"/>
                      <w:b/>
                      <w:position w:val="6"/>
                      <w:sz w:val="15"/>
                    </w:rPr>
                  </w:pPr>
                  <w:r w:rsidRPr="00F10EC0">
                    <w:rPr>
                      <w:rFonts w:ascii="Helvetica" w:hAnsi="Helvetica"/>
                      <w:b/>
                      <w:position w:val="6"/>
                      <w:sz w:val="15"/>
                    </w:rPr>
                    <w:t>UNIVERSITY FUNDS REQUIRED: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</w:t>
                  </w:r>
                  <w:r w:rsidRPr="00F10EC0"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  </w:t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one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instrText xml:space="preserve"> FORMDROPDOWN </w:instrText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separate"/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end"/>
                  </w:r>
                  <w:r w:rsidRPr="00F2422B">
                    <w:rPr>
                      <w:rFonts w:ascii="Helvetica" w:hAnsi="Helvetica"/>
                      <w:b/>
                      <w:position w:val="6"/>
                      <w:sz w:val="20"/>
                      <w:vertAlign w:val="superscript"/>
                    </w:rPr>
                    <w:t xml:space="preserve"> </w:t>
                  </w:r>
                  <w:r w:rsidRPr="00F10EC0"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   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>Attach HPU Budget and Cost Sharing form (O</w:t>
                  </w:r>
                  <w:r w:rsidRPr="00BE761E">
                    <w:rPr>
                      <w:rFonts w:ascii="Helvetica" w:hAnsi="Helvetica"/>
                      <w:position w:val="6"/>
                      <w:sz w:val="15"/>
                    </w:rPr>
                    <w:t>SP-2).</w:t>
                  </w:r>
                </w:p>
                <w:p w:rsidR="002F704E" w:rsidRPr="00DF71F7" w:rsidRDefault="002F704E" w:rsidP="002F704E">
                  <w:pPr>
                    <w:tabs>
                      <w:tab w:val="right" w:leader="underscore" w:pos="9550"/>
                    </w:tabs>
                    <w:spacing w:after="120" w:line="240" w:lineRule="exact"/>
                    <w:ind w:right="86"/>
                    <w:rPr>
                      <w:rFonts w:ascii="Helvetica" w:hAnsi="Helvetica"/>
                      <w:sz w:val="20"/>
                      <w:szCs w:val="15"/>
                      <w:vertAlign w:val="superscript"/>
                    </w:rPr>
                  </w:pPr>
                  <w:r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MANDATORY COST SHARING:  </w:t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one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instrText xml:space="preserve"> FORMDROPDOWN </w:instrText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separate"/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    AMOUNT:  </w:t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instrText xml:space="preserve"> FORMTEXT </w:instrText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fldChar w:fldCharType="separate"/>
                  </w:r>
                  <w:r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 xml:space="preserve">          </w:t>
                  </w:r>
                  <w:r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   If yes, complete sections in OSP-2.</w:t>
                  </w:r>
                </w:p>
                <w:p w:rsidR="002F704E" w:rsidRDefault="006513AD" w:rsidP="002F704E">
                  <w:pPr>
                    <w:tabs>
                      <w:tab w:val="left" w:pos="-1070"/>
                      <w:tab w:val="right" w:leader="underscore" w:pos="9550"/>
                    </w:tabs>
                    <w:spacing w:after="120" w:line="240" w:lineRule="exact"/>
                    <w:ind w:right="86"/>
                    <w:rPr>
                      <w:rFonts w:ascii="Helvetica" w:hAnsi="Helvetica"/>
                      <w:position w:val="6"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position w:val="6"/>
                      <w:sz w:val="15"/>
                    </w:rPr>
                    <w:t>VOLUNTARY COMMITTE</w:t>
                  </w:r>
                  <w:r w:rsidR="002F704E"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D COST SHARING:  </w:t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one"/>
                          <w:listEntry w:val="Yes"/>
                          <w:listEntry w:val="No"/>
                        </w:ddList>
                      </w:ffData>
                    </w:fldChar>
                  </w:r>
                  <w:r w:rsidR="002F704E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instrText xml:space="preserve"> FORMDROPDOWN </w:instrText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separate"/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end"/>
                  </w:r>
                  <w:r w:rsidR="002F704E">
                    <w:rPr>
                      <w:rFonts w:ascii="Helvetica" w:hAnsi="Helvetica"/>
                      <w:sz w:val="20"/>
                      <w:szCs w:val="15"/>
                      <w:vertAlign w:val="superscript"/>
                    </w:rPr>
                    <w:t xml:space="preserve">     </w:t>
                  </w:r>
                  <w:r w:rsidR="002F704E"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AMOUNT:  </w:t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2F704E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instrText xml:space="preserve"> FORMTEXT </w:instrText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fldChar w:fldCharType="separate"/>
                  </w:r>
                  <w:r w:rsidR="002F704E">
                    <w:rPr>
                      <w:rFonts w:ascii="Helvetica" w:hAnsi="Helvetica"/>
                      <w:b/>
                      <w:noProof/>
                      <w:position w:val="6"/>
                      <w:sz w:val="15"/>
                      <w:u w:val="single"/>
                    </w:rPr>
                    <w:t xml:space="preserve">                 </w:t>
                  </w:r>
                  <w:r w:rsidR="002F704E">
                    <w:rPr>
                      <w:rFonts w:ascii="Cambria Math" w:hAnsi="Cambria Math" w:cs="Cambria Math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 w:rsidR="002F704E">
                    <w:rPr>
                      <w:rFonts w:ascii="Cambria Math" w:hAnsi="Cambria Math" w:cs="Cambria Math"/>
                      <w:b/>
                      <w:noProof/>
                      <w:position w:val="6"/>
                      <w:sz w:val="15"/>
                      <w:u w:val="single"/>
                    </w:rPr>
                    <w:t> </w:t>
                  </w:r>
                  <w:r w:rsidR="00CF2A5F">
                    <w:rPr>
                      <w:rFonts w:ascii="Helvetica" w:hAnsi="Helvetica"/>
                      <w:b/>
                      <w:position w:val="6"/>
                      <w:sz w:val="15"/>
                      <w:u w:val="single"/>
                    </w:rPr>
                    <w:fldChar w:fldCharType="end"/>
                  </w:r>
                  <w:r w:rsidR="002F704E">
                    <w:rPr>
                      <w:rFonts w:ascii="Helvetica" w:hAnsi="Helvetica"/>
                      <w:position w:val="6"/>
                      <w:sz w:val="15"/>
                    </w:rPr>
                    <w:t xml:space="preserve">   If yes, complete sections OSP-2.</w:t>
                  </w:r>
                </w:p>
                <w:p w:rsidR="002F704E" w:rsidRDefault="002F704E" w:rsidP="002F704E">
                  <w:pPr>
                    <w:tabs>
                      <w:tab w:val="left" w:pos="-1070"/>
                      <w:tab w:val="right" w:leader="underscore" w:pos="9550"/>
                    </w:tabs>
                    <w:spacing w:after="120" w:line="240" w:lineRule="exact"/>
                    <w:ind w:right="86"/>
                    <w:rPr>
                      <w:rFonts w:ascii="Helvetica" w:hAnsi="Helvetica"/>
                      <w:position w:val="6"/>
                      <w:sz w:val="15"/>
                    </w:rPr>
                  </w:pPr>
                  <w:r w:rsidRPr="00C21910">
                    <w:rPr>
                      <w:rFonts w:ascii="Helvetica" w:hAnsi="Helvetica"/>
                      <w:b/>
                      <w:position w:val="6"/>
                      <w:sz w:val="15"/>
                    </w:rPr>
                    <w:t>PROGRAM INCOME:  Will this project generate income?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</w:t>
                  </w:r>
                  <w:r w:rsidR="00CF2A5F" w:rsidRPr="00717A07">
                    <w:rPr>
                      <w:rFonts w:ascii="Helvetica" w:hAnsi="Helvetica" w:cs="Helvetica"/>
                      <w:sz w:val="15"/>
                      <w:szCs w:val="15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7A07">
                    <w:rPr>
                      <w:rFonts w:ascii="Helvetica" w:hAnsi="Helvetica" w:cs="Helvetica"/>
                      <w:sz w:val="15"/>
                      <w:szCs w:val="15"/>
                    </w:rPr>
                    <w:instrText xml:space="preserve"> FORMCHECKBOX </w:instrText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</w:rPr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</w:rPr>
                    <w:fldChar w:fldCharType="separate"/>
                  </w:r>
                  <w:r w:rsidR="00CF2A5F" w:rsidRPr="00717A07">
                    <w:rPr>
                      <w:rFonts w:ascii="Helvetica" w:hAnsi="Helvetica" w:cs="Helvetica"/>
                      <w:sz w:val="15"/>
                      <w:szCs w:val="15"/>
                    </w:rPr>
                    <w:fldChar w:fldCharType="end"/>
                  </w:r>
                  <w:r w:rsidRPr="00717A07">
                    <w:rPr>
                      <w:rFonts w:ascii="Helvetica" w:hAnsi="Helvetica" w:cs="Helvetica"/>
                      <w:sz w:val="15"/>
                      <w:szCs w:val="15"/>
                    </w:rPr>
                    <w:t xml:space="preserve">  </w:t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  If yes explain briefly: </w:t>
                  </w:r>
                  <w:r w:rsidR="00CF2A5F" w:rsidRPr="00DA2B11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DA2B11">
                    <w:rPr>
                      <w:rFonts w:ascii="Helvetica" w:hAnsi="Helvetica"/>
                      <w:b/>
                      <w:sz w:val="15"/>
                      <w:u w:val="single"/>
                    </w:rPr>
                    <w:instrText xml:space="preserve"> FORMTEXT </w:instrText>
                  </w:r>
                  <w:r w:rsidR="00CF2A5F" w:rsidRPr="00DA2B11">
                    <w:rPr>
                      <w:rFonts w:ascii="Helvetica" w:hAnsi="Helvetica"/>
                      <w:b/>
                      <w:sz w:val="15"/>
                      <w:u w:val="single"/>
                    </w:rPr>
                  </w:r>
                  <w:r w:rsidR="00CF2A5F" w:rsidRPr="00DA2B11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separate"/>
                  </w:r>
                  <w:r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>
                    <w:rPr>
                      <w:rFonts w:ascii="Helvetica" w:hAnsi="Helvetica"/>
                      <w:b/>
                      <w:noProof/>
                      <w:sz w:val="15"/>
                      <w:u w:val="single"/>
                    </w:rPr>
                    <w:t> </w:t>
                  </w:r>
                  <w:r w:rsidR="00CF2A5F" w:rsidRPr="00DA2B11">
                    <w:rPr>
                      <w:rFonts w:ascii="Helvetica" w:hAnsi="Helvetica"/>
                      <w:b/>
                      <w:sz w:val="15"/>
                      <w:u w:val="single"/>
                    </w:rPr>
                    <w:fldChar w:fldCharType="end"/>
                  </w:r>
                  <w:r>
                    <w:rPr>
                      <w:rFonts w:ascii="Helvetica" w:hAnsi="Helvetica"/>
                      <w:position w:val="6"/>
                      <w:sz w:val="15"/>
                    </w:rPr>
                    <w:t xml:space="preserve">            </w:t>
                  </w:r>
                </w:p>
                <w:p w:rsidR="002F704E" w:rsidRPr="00F10EC0" w:rsidRDefault="002F704E" w:rsidP="002F704E">
                  <w:pPr>
                    <w:tabs>
                      <w:tab w:val="left" w:pos="-1070"/>
                      <w:tab w:val="right" w:leader="underscore" w:pos="9550"/>
                    </w:tabs>
                    <w:spacing w:after="120" w:line="240" w:lineRule="exact"/>
                    <w:ind w:right="86"/>
                    <w:rPr>
                      <w:rFonts w:ascii="Helvetica" w:hAnsi="Helvetica"/>
                      <w:position w:val="6"/>
                      <w:sz w:val="15"/>
                    </w:rPr>
                  </w:pPr>
                  <w:r>
                    <w:rPr>
                      <w:rFonts w:ascii="Helvetica" w:hAnsi="Helvetica"/>
                      <w:b/>
                      <w:position w:val="6"/>
                      <w:sz w:val="15"/>
                    </w:rPr>
                    <w:t xml:space="preserve">SUB RECIPIENTS:  Does this proposed budget include any sub recipients?      </w:t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Choose one"/>
                          <w:listEntry w:val="Yes"/>
                          <w:listEntry w:val="No"/>
                        </w:ddList>
                      </w:ffData>
                    </w:fldChar>
                  </w:r>
                  <w:r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instrText xml:space="preserve"> FORMDROPDOWN </w:instrText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</w:r>
                  <w:r w:rsidR="00211B13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separate"/>
                  </w:r>
                  <w:r w:rsidR="00CF2A5F">
                    <w:rPr>
                      <w:rFonts w:ascii="Helvetica" w:hAnsi="Helvetica" w:cs="Helvetica"/>
                      <w:sz w:val="15"/>
                      <w:szCs w:val="15"/>
                      <w:u w:val="single"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</w:p>
              </w:tc>
              <w:tc>
                <w:tcPr>
                  <w:tcW w:w="900" w:type="dxa"/>
                </w:tcPr>
                <w:p w:rsidR="002F704E" w:rsidRDefault="002F704E" w:rsidP="002F704E">
                  <w:pPr>
                    <w:tabs>
                      <w:tab w:val="right" w:leader="underscore" w:pos="11340"/>
                    </w:tabs>
                    <w:spacing w:line="300" w:lineRule="exact"/>
                    <w:ind w:right="90"/>
                    <w:rPr>
                      <w:rFonts w:ascii="Helvetica" w:hAnsi="Helvetica"/>
                      <w:b/>
                      <w:sz w:val="15"/>
                    </w:rPr>
                  </w:pPr>
                </w:p>
              </w:tc>
            </w:tr>
          </w:tbl>
          <w:p w:rsidR="002F704E" w:rsidRPr="00DA2B11" w:rsidRDefault="002F704E" w:rsidP="002F704E">
            <w:pPr>
              <w:tabs>
                <w:tab w:val="left" w:pos="3330"/>
                <w:tab w:val="left" w:pos="5130"/>
                <w:tab w:val="left" w:pos="6750"/>
              </w:tabs>
              <w:spacing w:line="300" w:lineRule="atLeast"/>
              <w:ind w:right="90"/>
              <w:rPr>
                <w:rFonts w:ascii="Helvetica" w:hAnsi="Helvetica"/>
                <w:b/>
                <w:sz w:val="15"/>
              </w:rPr>
            </w:pPr>
          </w:p>
        </w:tc>
      </w:tr>
    </w:tbl>
    <w:p w:rsidR="002F704E" w:rsidRDefault="002F704E" w:rsidP="002F704E">
      <w:pPr>
        <w:tabs>
          <w:tab w:val="left" w:pos="4635"/>
        </w:tabs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02"/>
      </w:tblGrid>
      <w:tr w:rsidR="002F704E" w:rsidRPr="00FF045D" w:rsidTr="0024616F">
        <w:trPr>
          <w:trHeight w:val="235"/>
        </w:trPr>
        <w:tc>
          <w:tcPr>
            <w:tcW w:w="10980" w:type="dxa"/>
          </w:tcPr>
          <w:p w:rsidR="002F704E" w:rsidRPr="00FF045D" w:rsidRDefault="002F704E" w:rsidP="002F704E">
            <w:pPr>
              <w:numPr>
                <w:ilvl w:val="0"/>
                <w:numId w:val="18"/>
              </w:numPr>
              <w:ind w:left="335" w:hanging="335"/>
              <w:rPr>
                <w:rFonts w:ascii="Helvetica" w:hAnsi="Helvetica"/>
                <w:sz w:val="15"/>
                <w:szCs w:val="15"/>
              </w:rPr>
            </w:pPr>
            <w:r w:rsidRPr="00C4378E">
              <w:rPr>
                <w:rFonts w:ascii="Helvetica" w:hAnsi="Helvetica"/>
                <w:b/>
                <w:sz w:val="18"/>
                <w:szCs w:val="18"/>
              </w:rPr>
              <w:t>COMPLIANCE &amp; RISK</w:t>
            </w:r>
            <w:r w:rsidRPr="00FF045D">
              <w:rPr>
                <w:rFonts w:ascii="Helvetica" w:hAnsi="Helvetica"/>
                <w:sz w:val="15"/>
                <w:szCs w:val="15"/>
              </w:rPr>
              <w:t xml:space="preserve"> </w:t>
            </w:r>
          </w:p>
        </w:tc>
      </w:tr>
      <w:tr w:rsidR="002F704E" w:rsidRPr="00FF045D" w:rsidTr="0024616F">
        <w:trPr>
          <w:trHeight w:val="5158"/>
        </w:trPr>
        <w:tc>
          <w:tcPr>
            <w:tcW w:w="10980" w:type="dxa"/>
          </w:tcPr>
          <w:p w:rsidR="002F704E" w:rsidRDefault="00CF2A5F" w:rsidP="002F704E">
            <w:pPr>
              <w:numPr>
                <w:ilvl w:val="0"/>
                <w:numId w:val="10"/>
              </w:numPr>
              <w:spacing w:after="120"/>
              <w:rPr>
                <w:rFonts w:ascii="Helvetica" w:hAnsi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 w:rsidR="002F704E" w:rsidRPr="00266EBC">
              <w:rPr>
                <w:rFonts w:ascii="Helvetica" w:hAnsi="Helvetica"/>
                <w:b/>
                <w:sz w:val="15"/>
                <w:szCs w:val="15"/>
                <w:u w:val="single"/>
              </w:rPr>
              <w:t>Human Subjects:</w:t>
            </w:r>
            <w:r w:rsidR="002F704E">
              <w:rPr>
                <w:rFonts w:ascii="Helvetica" w:hAnsi="Helvetica"/>
                <w:sz w:val="15"/>
                <w:szCs w:val="15"/>
              </w:rPr>
              <w:t xml:space="preserve">  </w:t>
            </w:r>
          </w:p>
          <w:p w:rsidR="002F704E" w:rsidRDefault="002F704E" w:rsidP="002F704E">
            <w:pPr>
              <w:spacing w:after="120"/>
              <w:ind w:left="1055"/>
              <w:rPr>
                <w:rFonts w:ascii="Helvetica" w:hAnsi="Helvetica"/>
                <w:sz w:val="15"/>
                <w:szCs w:val="15"/>
              </w:rPr>
            </w:pPr>
            <w:r w:rsidRPr="00717A07">
              <w:rPr>
                <w:rFonts w:ascii="Helvetica" w:hAnsi="Helvetica"/>
                <w:sz w:val="15"/>
                <w:szCs w:val="15"/>
              </w:rPr>
              <w:t xml:space="preserve">If this is for NIH funding (including flow-through NIH funds), you certify that all project personnel have completed the NIH Training Module.    </w:t>
            </w:r>
          </w:p>
          <w:p w:rsidR="002F704E" w:rsidRPr="00717A07" w:rsidRDefault="00CF2A5F" w:rsidP="002F704E">
            <w:pPr>
              <w:spacing w:after="120"/>
              <w:ind w:left="1055"/>
              <w:rPr>
                <w:rFonts w:ascii="Helvetica" w:hAnsi="Helvetica"/>
                <w:sz w:val="15"/>
                <w:szCs w:val="15"/>
              </w:rPr>
            </w:pPr>
            <w:r w:rsidRPr="00717A07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717A07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  IRB Pending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, IRB Number</w:t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F704E">
              <w:rPr>
                <w:rFonts w:ascii="Helvetica" w:hAnsi="Helvetica"/>
                <w:b/>
                <w:position w:val="6"/>
                <w:sz w:val="15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separate"/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 xml:space="preserve">          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end"/>
            </w:r>
            <w:r w:rsidR="002F704E">
              <w:rPr>
                <w:rFonts w:ascii="Helvetica" w:hAnsi="Helvetica"/>
                <w:position w:val="6"/>
                <w:sz w:val="15"/>
              </w:rPr>
              <w:t xml:space="preserve"> </w:t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r w:rsidRPr="00717A07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717A07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IRB Approval/Exemption attached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, IRB Number</w:t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F704E">
              <w:rPr>
                <w:rFonts w:ascii="Helvetica" w:hAnsi="Helvetica"/>
                <w:b/>
                <w:position w:val="6"/>
                <w:sz w:val="15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separate"/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 xml:space="preserve">           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end"/>
            </w:r>
            <w:r w:rsidR="002F704E">
              <w:rPr>
                <w:rFonts w:ascii="Helvetica" w:hAnsi="Helvetica"/>
                <w:position w:val="6"/>
                <w:sz w:val="15"/>
              </w:rPr>
              <w:t xml:space="preserve"> </w:t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</w:p>
          <w:p w:rsidR="002F704E" w:rsidRDefault="00CF2A5F" w:rsidP="002F704E">
            <w:pPr>
              <w:numPr>
                <w:ilvl w:val="0"/>
                <w:numId w:val="10"/>
              </w:numPr>
              <w:spacing w:after="120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 </w:t>
            </w:r>
            <w:r w:rsidR="002F704E" w:rsidRPr="00266EBC">
              <w:rPr>
                <w:rFonts w:ascii="Helvetica" w:hAnsi="Helvetica"/>
                <w:b/>
                <w:sz w:val="15"/>
                <w:szCs w:val="15"/>
                <w:u w:val="single"/>
              </w:rPr>
              <w:t>Vertebrate Animals:</w:t>
            </w:r>
            <w:r w:rsidR="002F704E">
              <w:rPr>
                <w:rFonts w:ascii="Helvetica" w:hAnsi="Helvetica"/>
                <w:sz w:val="15"/>
                <w:szCs w:val="15"/>
              </w:rPr>
              <w:t xml:space="preserve">   </w:t>
            </w:r>
          </w:p>
          <w:p w:rsidR="002F704E" w:rsidRDefault="00CF2A5F" w:rsidP="006D3836">
            <w:pPr>
              <w:spacing w:after="120"/>
              <w:ind w:left="1055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IACUC Pending, IACUC Number</w:t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F704E">
              <w:rPr>
                <w:rFonts w:ascii="Helvetica" w:hAnsi="Helvetica"/>
                <w:b/>
                <w:position w:val="6"/>
                <w:sz w:val="15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separate"/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 xml:space="preserve">         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IACUC Approval/Exemption letter attached, IACUC Number</w:t>
            </w:r>
            <w:r w:rsidR="002F704E" w:rsidRPr="00717A07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F704E">
              <w:rPr>
                <w:rFonts w:ascii="Helvetica" w:hAnsi="Helvetica"/>
                <w:b/>
                <w:position w:val="6"/>
                <w:sz w:val="15"/>
                <w:u w:val="single"/>
              </w:rPr>
              <w:instrText xml:space="preserve"> FORMTEXT </w:instrTex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separate"/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 xml:space="preserve">         </w:t>
            </w:r>
            <w:r w:rsidR="002F704E">
              <w:rPr>
                <w:rFonts w:ascii="Helvetica" w:hAnsi="Helvetica"/>
                <w:b/>
                <w:noProof/>
                <w:position w:val="6"/>
                <w:sz w:val="15"/>
                <w:u w:val="single"/>
              </w:rPr>
              <w:t> </w:t>
            </w:r>
            <w:r>
              <w:rPr>
                <w:rFonts w:ascii="Helvetica" w:hAnsi="Helvetica"/>
                <w:b/>
                <w:position w:val="6"/>
                <w:sz w:val="15"/>
                <w:u w:val="single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</w:p>
          <w:p w:rsidR="002F704E" w:rsidRDefault="00CF2A5F" w:rsidP="006D3836">
            <w:pPr>
              <w:numPr>
                <w:ilvl w:val="0"/>
                <w:numId w:val="10"/>
              </w:numPr>
              <w:spacing w:after="120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  </w:t>
            </w:r>
            <w:r w:rsidR="002F704E" w:rsidRPr="00266EBC">
              <w:rPr>
                <w:rFonts w:ascii="Helvetica" w:hAnsi="Helvetica"/>
                <w:b/>
                <w:sz w:val="15"/>
                <w:szCs w:val="15"/>
                <w:u w:val="single"/>
              </w:rPr>
              <w:t>Health and Safety:</w:t>
            </w:r>
            <w:r w:rsidR="002F704E">
              <w:rPr>
                <w:rFonts w:ascii="Helvetica" w:hAnsi="Helvetica"/>
                <w:sz w:val="15"/>
                <w:szCs w:val="15"/>
              </w:rPr>
              <w:t xml:space="preserve">  Check all that apply</w:t>
            </w:r>
          </w:p>
          <w:p w:rsidR="002F704E" w:rsidRPr="00A86BB2" w:rsidRDefault="00CF2A5F" w:rsidP="002F704E">
            <w:pPr>
              <w:spacing w:after="120"/>
              <w:ind w:left="1055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Importation of micro-organisms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Use of recombinant DNA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Select agents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Compressed gas diving    </w:t>
            </w:r>
          </w:p>
          <w:p w:rsidR="002F704E" w:rsidRPr="00C215CC" w:rsidRDefault="00CF2A5F" w:rsidP="002F704E">
            <w:pPr>
              <w:spacing w:after="120"/>
              <w:ind w:left="1055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Radioactive material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Hazardous material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Other:</w:t>
            </w:r>
          </w:p>
          <w:p w:rsidR="002F704E" w:rsidRPr="00700BBD" w:rsidRDefault="00CF2A5F" w:rsidP="00D44177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="002F704E" w:rsidRPr="00266EBC">
              <w:rPr>
                <w:rFonts w:ascii="Helvetica" w:hAnsi="Helvetica" w:cs="Helvetica"/>
                <w:b/>
                <w:sz w:val="15"/>
                <w:szCs w:val="15"/>
                <w:u w:val="single"/>
              </w:rPr>
              <w:t>Export Controls: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Proposed activity includes, or will result in, export-controlled technology or data (ITAT, </w:t>
            </w:r>
            <w:proofErr w:type="spellStart"/>
            <w:proofErr w:type="gramStart"/>
            <w:r w:rsidR="002F704E">
              <w:rPr>
                <w:rFonts w:ascii="Helvetica" w:hAnsi="Helvetica" w:cs="Helvetica"/>
                <w:sz w:val="15"/>
                <w:szCs w:val="15"/>
              </w:rPr>
              <w:t>EAR,etc</w:t>
            </w:r>
            <w:proofErr w:type="spellEnd"/>
            <w:r w:rsidR="002F704E">
              <w:rPr>
                <w:rFonts w:ascii="Helvetica" w:hAnsi="Helvetica" w:cs="Helvetica"/>
                <w:sz w:val="15"/>
                <w:szCs w:val="15"/>
              </w:rPr>
              <w:t>.</w:t>
            </w:r>
            <w:proofErr w:type="gramEnd"/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). </w:t>
            </w:r>
          </w:p>
          <w:p w:rsidR="002F704E" w:rsidRDefault="002F704E" w:rsidP="006D3836">
            <w:pPr>
              <w:spacing w:after="120"/>
              <w:ind w:left="1055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Indications of export controls include sponsor restrictions on disclosure and/or access by foreign nationals.</w:t>
            </w:r>
          </w:p>
          <w:p w:rsidR="00D44177" w:rsidRPr="00700BBD" w:rsidRDefault="00D44177" w:rsidP="006D3836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>
              <w:rPr>
                <w:rFonts w:ascii="Helvetica" w:hAnsi="Helvetica" w:cs="Helvetica"/>
                <w:b/>
                <w:sz w:val="15"/>
                <w:szCs w:val="15"/>
                <w:u w:val="single"/>
              </w:rPr>
              <w:t>Lobby Efforts</w:t>
            </w:r>
            <w:r w:rsidRPr="00266EBC">
              <w:rPr>
                <w:rFonts w:ascii="Helvetica" w:hAnsi="Helvetica" w:cs="Helvetica"/>
                <w:b/>
                <w:sz w:val="15"/>
                <w:szCs w:val="15"/>
                <w:u w:val="single"/>
              </w:rPr>
              <w:t>: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The proposal was supported by Lobbying Efforts.  If checked, attach a separate sheet describing nature and funding </w:t>
            </w:r>
          </w:p>
          <w:p w:rsidR="00D44177" w:rsidRDefault="00D44177" w:rsidP="006D3836">
            <w:pPr>
              <w:spacing w:after="120"/>
              <w:ind w:left="1055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Source of the lobbying activities.</w:t>
            </w:r>
          </w:p>
          <w:p w:rsidR="00D44177" w:rsidRPr="00700BBD" w:rsidRDefault="00D44177" w:rsidP="006D3836">
            <w:pPr>
              <w:numPr>
                <w:ilvl w:val="0"/>
                <w:numId w:val="10"/>
              </w:numPr>
              <w:spacing w:after="120"/>
              <w:contextualSpacing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>
              <w:rPr>
                <w:rFonts w:ascii="Helvetica" w:hAnsi="Helvetica" w:cs="Helvetica"/>
                <w:b/>
                <w:sz w:val="15"/>
                <w:szCs w:val="15"/>
                <w:u w:val="single"/>
              </w:rPr>
              <w:t>Subrecipient Proof of Commitment</w:t>
            </w:r>
            <w:r w:rsidRPr="00266EBC">
              <w:rPr>
                <w:rFonts w:ascii="Helvetica" w:hAnsi="Helvetica" w:cs="Helvetica"/>
                <w:b/>
                <w:sz w:val="15"/>
                <w:szCs w:val="15"/>
                <w:u w:val="single"/>
              </w:rPr>
              <w:t>: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  Proposal includes a subcontract to a collaborating institution.  If checked, attach commitment </w:t>
            </w:r>
          </w:p>
          <w:p w:rsidR="00D44177" w:rsidRDefault="006D3836" w:rsidP="006D3836">
            <w:pPr>
              <w:spacing w:after="120"/>
              <w:ind w:left="1055"/>
              <w:contextualSpacing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letter(s) containing subcontractor’s statement of work and budget that is signed by subcontractor’s authorized institutional representative.</w:t>
            </w:r>
          </w:p>
          <w:p w:rsidR="00D44177" w:rsidRPr="00700BBD" w:rsidRDefault="00D44177" w:rsidP="00D44177">
            <w:pPr>
              <w:spacing w:after="120"/>
              <w:ind w:left="1055"/>
              <w:rPr>
                <w:rFonts w:ascii="Helvetica" w:hAnsi="Helvetica" w:cs="Helvetica"/>
                <w:sz w:val="15"/>
                <w:szCs w:val="15"/>
              </w:rPr>
            </w:pPr>
          </w:p>
          <w:p w:rsidR="002F704E" w:rsidRPr="00700BBD" w:rsidRDefault="00CF2A5F" w:rsidP="002F704E">
            <w:pPr>
              <w:numPr>
                <w:ilvl w:val="0"/>
                <w:numId w:val="10"/>
              </w:numPr>
              <w:spacing w:after="120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="002F704E" w:rsidRPr="00266EBC">
              <w:rPr>
                <w:rFonts w:ascii="Helvetica" w:hAnsi="Helvetica" w:cs="Helvetica"/>
                <w:b/>
                <w:sz w:val="15"/>
                <w:szCs w:val="15"/>
                <w:u w:val="single"/>
              </w:rPr>
              <w:t>Risk Management: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Check all that apply:</w:t>
            </w:r>
          </w:p>
          <w:p w:rsidR="002F704E" w:rsidRPr="00A86BB2" w:rsidRDefault="00CF2A5F" w:rsidP="002F704E">
            <w:pPr>
              <w:spacing w:after="120"/>
              <w:ind w:left="1055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Use of medical professionals with human contact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Patient Care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Research dealing with pathogens    </w:t>
            </w:r>
          </w:p>
          <w:p w:rsidR="002F704E" w:rsidRPr="00700BBD" w:rsidRDefault="00CF2A5F" w:rsidP="002F704E">
            <w:pPr>
              <w:spacing w:after="120"/>
              <w:ind w:left="1055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Hazardous working conditions   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Use of watercraft (research </w:t>
            </w:r>
            <w:proofErr w:type="gramStart"/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vessels) </w:t>
            </w:r>
            <w:r w:rsidR="00A21639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proofErr w:type="gramEnd"/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Other</w:t>
            </w:r>
            <w:r w:rsidR="00636D48">
              <w:rPr>
                <w:rFonts w:ascii="Helvetica" w:hAnsi="Helvetica" w:cs="Helvetica"/>
                <w:sz w:val="15"/>
                <w:szCs w:val="15"/>
              </w:rPr>
              <w:t>:</w:t>
            </w:r>
          </w:p>
          <w:p w:rsidR="002F704E" w:rsidRPr="004C19D7" w:rsidRDefault="00CF2A5F" w:rsidP="002F704E">
            <w:pPr>
              <w:numPr>
                <w:ilvl w:val="0"/>
                <w:numId w:val="10"/>
              </w:numPr>
              <w:spacing w:after="120"/>
              <w:rPr>
                <w:rFonts w:ascii="Helvetica" w:hAnsi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="002F704E" w:rsidRPr="00266EBC">
              <w:rPr>
                <w:rFonts w:ascii="Helvetica" w:hAnsi="Helvetica"/>
                <w:b/>
                <w:sz w:val="15"/>
                <w:szCs w:val="15"/>
                <w:u w:val="single"/>
              </w:rPr>
              <w:t>Consultants:</w:t>
            </w:r>
            <w:r w:rsidR="002F704E">
              <w:rPr>
                <w:rFonts w:ascii="Helvetica" w:hAnsi="Helvetica"/>
                <w:sz w:val="15"/>
                <w:szCs w:val="15"/>
              </w:rPr>
              <w:t xml:space="preserve">  Outside consultants will</w:t>
            </w:r>
            <w:r w:rsidR="002F704E" w:rsidRPr="00FF045D">
              <w:rPr>
                <w:rFonts w:ascii="Helvetica" w:hAnsi="Helvetica"/>
                <w:sz w:val="15"/>
                <w:szCs w:val="15"/>
              </w:rPr>
              <w:t xml:space="preserve"> be used</w:t>
            </w:r>
            <w:r w:rsidR="002F704E">
              <w:rPr>
                <w:rFonts w:ascii="Helvetica" w:hAnsi="Helvetica"/>
                <w:sz w:val="15"/>
                <w:szCs w:val="15"/>
              </w:rPr>
              <w:t>.</w:t>
            </w:r>
            <w:r w:rsidR="002F704E" w:rsidRPr="00FF045D">
              <w:rPr>
                <w:rFonts w:ascii="Helvetica" w:hAnsi="Helvetica"/>
                <w:sz w:val="15"/>
                <w:szCs w:val="15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95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3746"/>
        <w:gridCol w:w="4698"/>
      </w:tblGrid>
      <w:tr w:rsidR="00336C9D" w:rsidRPr="00FF045D" w:rsidTr="00883897">
        <w:trPr>
          <w:trHeight w:val="530"/>
        </w:trPr>
        <w:tc>
          <w:tcPr>
            <w:tcW w:w="10998" w:type="dxa"/>
            <w:gridSpan w:val="3"/>
            <w:vAlign w:val="center"/>
          </w:tcPr>
          <w:p w:rsidR="00336C9D" w:rsidRPr="00426844" w:rsidRDefault="00336C9D" w:rsidP="000749AA">
            <w:pPr>
              <w:numPr>
                <w:ilvl w:val="0"/>
                <w:numId w:val="18"/>
              </w:numPr>
              <w:ind w:left="346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sz w:val="18"/>
                <w:szCs w:val="18"/>
              </w:rPr>
              <w:t>RESOURCE</w:t>
            </w:r>
            <w:r w:rsidRPr="00426844">
              <w:rPr>
                <w:rFonts w:ascii="Helvetica" w:hAnsi="Helvetica" w:cs="Helvetica"/>
                <w:b/>
                <w:sz w:val="18"/>
                <w:szCs w:val="18"/>
              </w:rPr>
              <w:t xml:space="preserve"> REQUIREMENTS</w:t>
            </w:r>
          </w:p>
          <w:p w:rsidR="00336C9D" w:rsidRPr="00FF045D" w:rsidRDefault="00336C9D" w:rsidP="000749AA">
            <w:pPr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 xml:space="preserve">Will this project require: </w:t>
            </w:r>
          </w:p>
        </w:tc>
      </w:tr>
      <w:tr w:rsidR="00336C9D" w:rsidRPr="00FF045D" w:rsidTr="00883897">
        <w:trPr>
          <w:trHeight w:val="407"/>
        </w:trPr>
        <w:tc>
          <w:tcPr>
            <w:tcW w:w="10998" w:type="dxa"/>
            <w:gridSpan w:val="3"/>
            <w:vAlign w:val="center"/>
          </w:tcPr>
          <w:p w:rsidR="00336C9D" w:rsidRPr="00833D21" w:rsidRDefault="00336C9D" w:rsidP="000749AA">
            <w:pPr>
              <w:rPr>
                <w:rFonts w:ascii="Helvetica" w:hAnsi="Helvetica" w:cs="Helvetica"/>
                <w:b/>
                <w:sz w:val="18"/>
                <w:szCs w:val="15"/>
              </w:rPr>
            </w:pPr>
            <w:r w:rsidRPr="00833D21">
              <w:rPr>
                <w:rFonts w:ascii="Helvetica" w:hAnsi="Helvetica" w:cs="Helvetica"/>
                <w:b/>
                <w:sz w:val="18"/>
                <w:szCs w:val="15"/>
              </w:rPr>
              <w:t>PERSONNEL</w:t>
            </w:r>
          </w:p>
        </w:tc>
      </w:tr>
      <w:tr w:rsidR="00336C9D" w:rsidRPr="00FF045D" w:rsidTr="00883897">
        <w:trPr>
          <w:trHeight w:val="362"/>
        </w:trPr>
        <w:tc>
          <w:tcPr>
            <w:tcW w:w="10998" w:type="dxa"/>
            <w:gridSpan w:val="3"/>
            <w:vAlign w:val="center"/>
          </w:tcPr>
          <w:p w:rsidR="00336C9D" w:rsidRPr="004C19D7" w:rsidRDefault="00336C9D" w:rsidP="000749AA">
            <w:pPr>
              <w:numPr>
                <w:ilvl w:val="0"/>
                <w:numId w:val="19"/>
              </w:numPr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>Additional Personnel/Create</w:t>
            </w:r>
            <w:r>
              <w:rPr>
                <w:rFonts w:ascii="Helvetica" w:hAnsi="Helvetica" w:cs="Helvetica"/>
                <w:b/>
                <w:sz w:val="15"/>
                <w:szCs w:val="15"/>
              </w:rPr>
              <w:t xml:space="preserve"> </w:t>
            </w:r>
            <w:r w:rsidRPr="004C19D7">
              <w:rPr>
                <w:rFonts w:ascii="Helvetica" w:hAnsi="Helvetica" w:cs="Helvetica"/>
                <w:b/>
                <w:sz w:val="15"/>
                <w:szCs w:val="15"/>
              </w:rPr>
              <w:t xml:space="preserve">New Position?  </w:t>
            </w:r>
            <w:r w:rsidRPr="004C19D7">
              <w:rPr>
                <w:rFonts w:ascii="Helvetica" w:hAnsi="Helvetica" w:cs="Helvetica"/>
                <w:sz w:val="15"/>
                <w:szCs w:val="15"/>
              </w:rPr>
              <w:t xml:space="preserve"> </w:t>
            </w:r>
            <w:r w:rsidR="00CF2A5F" w:rsidRPr="004C19D7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 w:rsidRPr="004C19D7"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="00211B13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="00CF2A5F" w:rsidRPr="004C19D7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  <w:p w:rsidR="00336C9D" w:rsidRPr="00FF045D" w:rsidRDefault="00336C9D" w:rsidP="000749AA">
            <w:pPr>
              <w:ind w:left="1064"/>
              <w:rPr>
                <w:rFonts w:ascii="Helvetica" w:hAnsi="Helvetica" w:cs="Helvetica"/>
                <w:b/>
                <w:sz w:val="15"/>
                <w:szCs w:val="15"/>
                <w:u w:val="single"/>
              </w:rPr>
            </w:pPr>
          </w:p>
        </w:tc>
      </w:tr>
      <w:tr w:rsidR="00336C9D" w:rsidRPr="00FF045D" w:rsidTr="00883897">
        <w:trPr>
          <w:trHeight w:val="350"/>
        </w:trPr>
        <w:tc>
          <w:tcPr>
            <w:tcW w:w="10998" w:type="dxa"/>
            <w:gridSpan w:val="3"/>
            <w:vAlign w:val="center"/>
          </w:tcPr>
          <w:p w:rsidR="00336C9D" w:rsidRPr="00052AD1" w:rsidRDefault="00336C9D" w:rsidP="000749AA">
            <w:pPr>
              <w:numPr>
                <w:ilvl w:val="0"/>
                <w:numId w:val="19"/>
              </w:numPr>
              <w:ind w:right="-26"/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 xml:space="preserve">Will HPU funds be required during or after the grant period to partially or fully support the person/position?   </w:t>
            </w:r>
            <w:r w:rsidR="00CF2A5F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Yes"/>
                    <w:listEntry w:val="No"/>
                  </w:ddList>
                </w:ffData>
              </w:fldChar>
            </w:r>
            <w:r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="00211B13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="00CF2A5F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</w:tc>
      </w:tr>
      <w:tr w:rsidR="00336C9D" w:rsidRPr="00FF045D" w:rsidTr="00883897">
        <w:trPr>
          <w:trHeight w:val="464"/>
        </w:trPr>
        <w:tc>
          <w:tcPr>
            <w:tcW w:w="10998" w:type="dxa"/>
            <w:gridSpan w:val="3"/>
            <w:shd w:val="clear" w:color="auto" w:fill="auto"/>
            <w:vAlign w:val="center"/>
          </w:tcPr>
          <w:p w:rsidR="00336C9D" w:rsidRDefault="00336C9D" w:rsidP="000749AA">
            <w:pPr>
              <w:rPr>
                <w:rFonts w:ascii="Helvetica" w:hAnsi="Helvetica" w:cs="Helvetica"/>
                <w:b/>
                <w:sz w:val="18"/>
                <w:szCs w:val="15"/>
              </w:rPr>
            </w:pPr>
          </w:p>
          <w:p w:rsidR="00336C9D" w:rsidRDefault="00336C9D" w:rsidP="000749AA">
            <w:pPr>
              <w:rPr>
                <w:rFonts w:ascii="Helvetica" w:hAnsi="Helvetica" w:cs="Helvetica"/>
                <w:b/>
                <w:sz w:val="18"/>
                <w:szCs w:val="15"/>
              </w:rPr>
            </w:pPr>
            <w:r w:rsidRPr="00833D21">
              <w:rPr>
                <w:rFonts w:ascii="Helvetica" w:hAnsi="Helvetica" w:cs="Helvetica"/>
                <w:b/>
                <w:sz w:val="18"/>
                <w:szCs w:val="15"/>
              </w:rPr>
              <w:t>FACILITIES, INFRASTRUCTURE, &amp; MAJOR EQUIPMENT</w:t>
            </w:r>
          </w:p>
          <w:p w:rsidR="00336C9D" w:rsidRPr="00C21910" w:rsidRDefault="00336C9D" w:rsidP="000749AA">
            <w:pPr>
              <w:rPr>
                <w:rFonts w:ascii="Helvetica" w:hAnsi="Helvetica" w:cs="Helvetica"/>
                <w:b/>
                <w:sz w:val="18"/>
                <w:szCs w:val="15"/>
              </w:rPr>
            </w:pPr>
          </w:p>
        </w:tc>
      </w:tr>
      <w:tr w:rsidR="00336C9D" w:rsidRPr="00FF045D" w:rsidTr="00883897">
        <w:trPr>
          <w:trHeight w:val="1355"/>
        </w:trPr>
        <w:tc>
          <w:tcPr>
            <w:tcW w:w="0" w:type="auto"/>
          </w:tcPr>
          <w:p w:rsidR="00336C9D" w:rsidRPr="00FF045D" w:rsidRDefault="00336C9D" w:rsidP="000749AA">
            <w:pPr>
              <w:numPr>
                <w:ilvl w:val="0"/>
                <w:numId w:val="20"/>
              </w:numPr>
              <w:tabs>
                <w:tab w:val="right" w:pos="-3076"/>
              </w:tabs>
              <w:ind w:left="164" w:hanging="164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>Office Space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ab/>
            </w:r>
          </w:p>
          <w:p w:rsidR="00336C9D" w:rsidRPr="00FF045D" w:rsidRDefault="00336C9D" w:rsidP="006D3836">
            <w:pPr>
              <w:tabs>
                <w:tab w:val="right" w:pos="900"/>
                <w:tab w:val="left" w:pos="1080"/>
                <w:tab w:val="right" w:pos="2520"/>
              </w:tabs>
              <w:ind w:left="288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 xml:space="preserve">Campus Location:  </w:t>
            </w:r>
            <w:r w:rsidR="00CF2A5F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one"/>
                    <w:listEntry w:val="HLC"/>
                    <w:listEntry w:val="Downtown Campus"/>
                    <w:listEntry w:val="Oceanic Institute"/>
                  </w:ddList>
                </w:ffData>
              </w:fldChar>
            </w:r>
            <w:r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="00211B13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="00CF2A5F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  <w:p w:rsidR="00336C9D" w:rsidRPr="00FF045D" w:rsidRDefault="00336C9D" w:rsidP="006D3836">
            <w:pPr>
              <w:tabs>
                <w:tab w:val="right" w:pos="1260"/>
                <w:tab w:val="left" w:pos="1440"/>
              </w:tabs>
              <w:ind w:left="288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 xml:space="preserve">Other: 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ab/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FORMTEXT </w:instrTex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 xml:space="preserve">  </w:t>
            </w:r>
            <w:r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 xml:space="preserve"> 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  <w:p w:rsidR="00336C9D" w:rsidRPr="00FF045D" w:rsidRDefault="00336C9D" w:rsidP="006D3836">
            <w:pPr>
              <w:tabs>
                <w:tab w:val="right" w:pos="720"/>
                <w:tab w:val="left" w:pos="1080"/>
                <w:tab w:val="right" w:pos="2520"/>
              </w:tabs>
              <w:ind w:left="288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 xml:space="preserve">Building/Room No.: </w: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FORMTEXT </w:instrTex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 xml:space="preserve">   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</w:tc>
        <w:tc>
          <w:tcPr>
            <w:tcW w:w="3746" w:type="dxa"/>
          </w:tcPr>
          <w:p w:rsidR="00336C9D" w:rsidRPr="00FF045D" w:rsidRDefault="00336C9D" w:rsidP="000749AA">
            <w:pPr>
              <w:numPr>
                <w:ilvl w:val="0"/>
                <w:numId w:val="20"/>
              </w:numPr>
              <w:tabs>
                <w:tab w:val="right" w:pos="-6860"/>
              </w:tabs>
              <w:ind w:left="160" w:hanging="180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 xml:space="preserve">Location of Project 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>(check all that apply):</w:t>
            </w:r>
          </w:p>
          <w:p w:rsidR="00336C9D" w:rsidRPr="00FF045D" w:rsidRDefault="00CF2A5F" w:rsidP="000749AA">
            <w:pPr>
              <w:tabs>
                <w:tab w:val="right" w:pos="1782"/>
                <w:tab w:val="left" w:pos="2142"/>
              </w:tabs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"/>
            <w:r w:rsidR="00336C9D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bookmarkEnd w:id="39"/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 HPU Downtown Campus</w:t>
            </w:r>
          </w:p>
          <w:p w:rsidR="00336C9D" w:rsidRPr="00FF045D" w:rsidRDefault="00CF2A5F" w:rsidP="000749AA">
            <w:pPr>
              <w:tabs>
                <w:tab w:val="right" w:pos="1782"/>
                <w:tab w:val="left" w:pos="2142"/>
              </w:tabs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 Hawaii Loa Campus</w:t>
            </w:r>
          </w:p>
          <w:p w:rsidR="00336C9D" w:rsidRPr="00FF045D" w:rsidRDefault="00CF2A5F" w:rsidP="000749AA">
            <w:pPr>
              <w:tabs>
                <w:tab w:val="right" w:pos="1782"/>
                <w:tab w:val="left" w:pos="2142"/>
              </w:tabs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 Oceanic Institute</w:t>
            </w:r>
            <w:r w:rsidR="00336C9D">
              <w:rPr>
                <w:rFonts w:ascii="Helvetica" w:hAnsi="Helvetica" w:cs="Helvetica"/>
                <w:sz w:val="15"/>
                <w:szCs w:val="15"/>
              </w:rPr>
              <w:t xml:space="preserve"> (Attach approval from OI.)</w:t>
            </w:r>
          </w:p>
          <w:p w:rsidR="00336C9D" w:rsidRPr="00FF045D" w:rsidRDefault="00CF2A5F" w:rsidP="000749AA">
            <w:pPr>
              <w:tabs>
                <w:tab w:val="right" w:pos="1782"/>
                <w:tab w:val="left" w:pos="2142"/>
              </w:tabs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 </w:t>
            </w:r>
            <w:proofErr w:type="gramStart"/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>Other</w:t>
            </w:r>
            <w:proofErr w:type="gramEnd"/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Local Site</w:t>
            </w:r>
          </w:p>
          <w:p w:rsidR="00336C9D" w:rsidRPr="00FF045D" w:rsidRDefault="00CF2A5F" w:rsidP="000749AA">
            <w:pPr>
              <w:tabs>
                <w:tab w:val="right" w:pos="1782"/>
                <w:tab w:val="left" w:pos="2142"/>
              </w:tabs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 Other State: </w:t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36C9D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FORMTEXT </w:instrText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="00336C9D"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="00336C9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 xml:space="preserve">     </w:t>
            </w:r>
            <w:r w:rsidR="00336C9D"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="00336C9D"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  <w:p w:rsidR="00336C9D" w:rsidRPr="00FF045D" w:rsidRDefault="00CF2A5F" w:rsidP="000749AA">
            <w:pPr>
              <w:tabs>
                <w:tab w:val="right" w:pos="1782"/>
                <w:tab w:val="left" w:pos="2142"/>
              </w:tabs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336C9D" w:rsidRPr="00FF045D">
              <w:rPr>
                <w:rFonts w:ascii="Helvetica" w:hAnsi="Helvetica" w:cs="Helvetica"/>
                <w:sz w:val="15"/>
                <w:szCs w:val="15"/>
              </w:rPr>
              <w:t xml:space="preserve">  International </w:t>
            </w:r>
          </w:p>
        </w:tc>
        <w:tc>
          <w:tcPr>
            <w:tcW w:w="4698" w:type="dxa"/>
          </w:tcPr>
          <w:p w:rsidR="00336C9D" w:rsidRPr="00FF045D" w:rsidRDefault="00336C9D" w:rsidP="000749AA">
            <w:pPr>
              <w:numPr>
                <w:ilvl w:val="0"/>
                <w:numId w:val="20"/>
              </w:numPr>
              <w:ind w:left="160" w:hanging="180"/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 xml:space="preserve">Additional Space?                     </w:t>
            </w:r>
            <w:r w:rsidR="00CF2A5F"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="00CF2A5F"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  <w:p w:rsidR="00336C9D" w:rsidRPr="009578DA" w:rsidRDefault="00336C9D" w:rsidP="000749AA">
            <w:pPr>
              <w:ind w:left="160"/>
              <w:rPr>
                <w:rFonts w:ascii="Helvetica" w:hAnsi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Additional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 xml:space="preserve"> Square Feet Needed:</w:t>
            </w:r>
            <w:r>
              <w:rPr>
                <w:rFonts w:ascii="Helvetica" w:hAnsi="Helvetica"/>
                <w:sz w:val="15"/>
                <w:szCs w:val="15"/>
              </w:rPr>
              <w:t xml:space="preserve"> </w: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instrText xml:space="preserve"> FORMTEXT </w:instrTex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separate"/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 xml:space="preserve">      </w:t>
            </w:r>
            <w:r w:rsidRPr="00FF045D">
              <w:rPr>
                <w:rFonts w:ascii="Helvetica" w:hAnsi="Helvetica" w:cs="Helvetica"/>
                <w:noProof/>
                <w:sz w:val="15"/>
                <w:szCs w:val="15"/>
                <w:u w:val="single"/>
              </w:rPr>
              <w:t> </w:t>
            </w:r>
            <w:r w:rsidR="00CF2A5F" w:rsidRPr="00FF045D">
              <w:rPr>
                <w:rFonts w:ascii="Helvetica" w:hAnsi="Helvetica" w:cs="Helvetica"/>
                <w:sz w:val="15"/>
                <w:szCs w:val="15"/>
                <w:u w:val="single"/>
              </w:rPr>
              <w:fldChar w:fldCharType="end"/>
            </w:r>
          </w:p>
          <w:p w:rsidR="00336C9D" w:rsidRPr="00FF045D" w:rsidRDefault="00336C9D" w:rsidP="000749AA">
            <w:pPr>
              <w:tabs>
                <w:tab w:val="right" w:pos="720"/>
                <w:tab w:val="left" w:pos="2119"/>
              </w:tabs>
              <w:ind w:left="340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If so, attach Facilities Request (OSP-4)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>.</w:t>
            </w:r>
          </w:p>
          <w:p w:rsidR="00336C9D" w:rsidRPr="00FF045D" w:rsidRDefault="00336C9D" w:rsidP="000749AA">
            <w:pPr>
              <w:tabs>
                <w:tab w:val="right" w:pos="2412"/>
                <w:tab w:val="left" w:pos="2772"/>
              </w:tabs>
              <w:ind w:left="72"/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336C9D" w:rsidRPr="00FF045D" w:rsidTr="00883897">
        <w:trPr>
          <w:trHeight w:val="1256"/>
        </w:trPr>
        <w:tc>
          <w:tcPr>
            <w:tcW w:w="0" w:type="auto"/>
          </w:tcPr>
          <w:p w:rsidR="00336C9D" w:rsidRPr="00FF045D" w:rsidRDefault="00336C9D" w:rsidP="000749AA">
            <w:pPr>
              <w:numPr>
                <w:ilvl w:val="0"/>
                <w:numId w:val="20"/>
              </w:numPr>
              <w:ind w:left="164" w:hanging="180"/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>Space Alteration/Renovation?</w:t>
            </w:r>
            <w:r w:rsidRPr="00FF045D">
              <w:rPr>
                <w:rFonts w:ascii="Helvetica" w:hAnsi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/>
                <w:sz w:val="15"/>
                <w:szCs w:val="15"/>
              </w:rPr>
              <w:t xml:space="preserve">             </w:t>
            </w:r>
            <w:r w:rsidR="00CF2A5F"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="00CF2A5F"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  <w:p w:rsidR="00336C9D" w:rsidRPr="00FF045D" w:rsidRDefault="00336C9D" w:rsidP="000749AA">
            <w:pPr>
              <w:tabs>
                <w:tab w:val="right" w:pos="720"/>
                <w:tab w:val="left" w:pos="2119"/>
              </w:tabs>
              <w:ind w:left="344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If so, attach Facilities Request (OSP-4)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>.</w:t>
            </w:r>
          </w:p>
        </w:tc>
        <w:tc>
          <w:tcPr>
            <w:tcW w:w="3746" w:type="dxa"/>
          </w:tcPr>
          <w:p w:rsidR="00336C9D" w:rsidRDefault="00336C9D" w:rsidP="000749AA">
            <w:pPr>
              <w:numPr>
                <w:ilvl w:val="0"/>
                <w:numId w:val="20"/>
              </w:numPr>
              <w:ind w:left="160" w:hanging="180"/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 xml:space="preserve">Computer Equipment </w:t>
            </w:r>
          </w:p>
          <w:p w:rsidR="00336C9D" w:rsidRPr="00FF045D" w:rsidRDefault="00336C9D" w:rsidP="000749AA">
            <w:pPr>
              <w:ind w:left="160"/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>Purchased/Leased?</w:t>
            </w:r>
            <w:r w:rsidRPr="00FF045D">
              <w:rPr>
                <w:rFonts w:ascii="Helvetica" w:hAnsi="Helvetica"/>
                <w:sz w:val="15"/>
                <w:szCs w:val="15"/>
              </w:rPr>
              <w:t xml:space="preserve">           </w:t>
            </w:r>
            <w:r>
              <w:rPr>
                <w:rFonts w:ascii="Helvetica" w:hAnsi="Helvetica"/>
                <w:sz w:val="15"/>
                <w:szCs w:val="15"/>
              </w:rPr>
              <w:t xml:space="preserve">    </w:t>
            </w:r>
            <w:r w:rsidR="00CF2A5F" w:rsidRPr="00FF045D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045D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="00CF2A5F" w:rsidRPr="00FF045D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</w:p>
          <w:p w:rsidR="00336C9D" w:rsidRPr="00FF045D" w:rsidRDefault="00336C9D" w:rsidP="000749AA">
            <w:pPr>
              <w:ind w:left="340"/>
              <w:rPr>
                <w:rFonts w:ascii="Helvetica" w:hAnsi="Helvetica" w:cs="Helvetica"/>
                <w:sz w:val="15"/>
                <w:szCs w:val="15"/>
              </w:rPr>
            </w:pPr>
            <w:r>
              <w:rPr>
                <w:rFonts w:ascii="Helvetica" w:hAnsi="Helvetica" w:cs="Helvetica"/>
                <w:sz w:val="15"/>
                <w:szCs w:val="15"/>
              </w:rPr>
              <w:t>If so, attach Facilities Request (OSP-4)</w:t>
            </w:r>
            <w:r w:rsidRPr="00FF045D">
              <w:rPr>
                <w:rFonts w:ascii="Helvetica" w:hAnsi="Helvetica" w:cs="Helvetica"/>
                <w:sz w:val="15"/>
                <w:szCs w:val="15"/>
              </w:rPr>
              <w:t>.</w:t>
            </w:r>
          </w:p>
        </w:tc>
        <w:tc>
          <w:tcPr>
            <w:tcW w:w="4698" w:type="dxa"/>
          </w:tcPr>
          <w:p w:rsidR="00336C9D" w:rsidRPr="00FF045D" w:rsidRDefault="00336C9D" w:rsidP="000749AA">
            <w:pPr>
              <w:numPr>
                <w:ilvl w:val="0"/>
                <w:numId w:val="20"/>
              </w:numPr>
              <w:ind w:left="160" w:hanging="180"/>
              <w:rPr>
                <w:rFonts w:ascii="Helvetica" w:hAnsi="Helvetica"/>
                <w:sz w:val="15"/>
                <w:szCs w:val="15"/>
                <w:u w:val="single"/>
              </w:rPr>
            </w:pPr>
            <w:r w:rsidRPr="00FF045D">
              <w:rPr>
                <w:rFonts w:ascii="Helvetica" w:hAnsi="Helvetica" w:cs="Helvetica"/>
                <w:b/>
                <w:sz w:val="15"/>
                <w:szCs w:val="15"/>
              </w:rPr>
              <w:t xml:space="preserve">Equipment Purchase?  </w:t>
            </w:r>
            <w:r w:rsidRPr="00FF045D">
              <w:rPr>
                <w:rFonts w:ascii="Helvetica" w:hAnsi="Helvetica"/>
                <w:sz w:val="15"/>
                <w:szCs w:val="15"/>
              </w:rPr>
              <w:t xml:space="preserve"> </w:t>
            </w:r>
            <w:r w:rsidR="00CF2A5F" w:rsidRPr="00FF045D">
              <w:rPr>
                <w:rFonts w:ascii="Helvetica" w:hAnsi="Helvetica"/>
                <w:sz w:val="15"/>
                <w:szCs w:val="15"/>
                <w:u w:val="single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N/A"/>
                    <w:listEntry w:val="Low - Under $5,000"/>
                    <w:listEntry w:val="Medium - $5,000 to $25,000"/>
                    <w:listEntry w:val="High - Over $25,000"/>
                  </w:ddList>
                </w:ffData>
              </w:fldChar>
            </w:r>
            <w:r w:rsidRPr="00FF045D">
              <w:rPr>
                <w:rFonts w:ascii="Helvetica" w:hAnsi="Helvetica"/>
                <w:sz w:val="15"/>
                <w:szCs w:val="15"/>
                <w:u w:val="single"/>
              </w:rPr>
              <w:instrText xml:space="preserve"> FORMDROPDOWN </w:instrText>
            </w:r>
            <w:r w:rsidR="00211B13">
              <w:rPr>
                <w:rFonts w:ascii="Helvetica" w:hAnsi="Helvetica"/>
                <w:sz w:val="15"/>
                <w:szCs w:val="15"/>
                <w:u w:val="single"/>
              </w:rPr>
            </w:r>
            <w:r w:rsidR="00211B13">
              <w:rPr>
                <w:rFonts w:ascii="Helvetica" w:hAnsi="Helvetica"/>
                <w:sz w:val="15"/>
                <w:szCs w:val="15"/>
                <w:u w:val="single"/>
              </w:rPr>
              <w:fldChar w:fldCharType="separate"/>
            </w:r>
            <w:r w:rsidR="00CF2A5F" w:rsidRPr="00FF045D">
              <w:rPr>
                <w:rFonts w:ascii="Helvetica" w:hAnsi="Helvetica"/>
                <w:sz w:val="15"/>
                <w:szCs w:val="15"/>
                <w:u w:val="single"/>
              </w:rPr>
              <w:fldChar w:fldCharType="end"/>
            </w:r>
          </w:p>
          <w:p w:rsidR="00336C9D" w:rsidRPr="00FF045D" w:rsidRDefault="00336C9D" w:rsidP="000749AA">
            <w:pPr>
              <w:numPr>
                <w:ilvl w:val="0"/>
                <w:numId w:val="5"/>
              </w:numPr>
              <w:tabs>
                <w:tab w:val="clear" w:pos="792"/>
                <w:tab w:val="num" w:pos="162"/>
                <w:tab w:val="right" w:pos="2412"/>
                <w:tab w:val="left" w:pos="2772"/>
              </w:tabs>
              <w:ind w:left="252" w:hanging="252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>Purchases over $5,000 and up to $25,000 require written price quotations from at least 3 vendors.</w:t>
            </w:r>
          </w:p>
          <w:p w:rsidR="00336C9D" w:rsidRPr="00FF045D" w:rsidRDefault="00336C9D" w:rsidP="000749AA">
            <w:pPr>
              <w:numPr>
                <w:ilvl w:val="0"/>
                <w:numId w:val="5"/>
              </w:numPr>
              <w:tabs>
                <w:tab w:val="clear" w:pos="792"/>
                <w:tab w:val="num" w:pos="162"/>
                <w:tab w:val="right" w:pos="2412"/>
                <w:tab w:val="left" w:pos="2772"/>
              </w:tabs>
              <w:ind w:left="252" w:hanging="252"/>
              <w:rPr>
                <w:rFonts w:ascii="Helvetica" w:hAnsi="Helvetica" w:cs="Helvetica"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>Purchases over $25,000 require sealed bids from at least 3 vendors.</w:t>
            </w:r>
          </w:p>
          <w:p w:rsidR="00336C9D" w:rsidRPr="00FF045D" w:rsidRDefault="00336C9D" w:rsidP="000749AA">
            <w:pPr>
              <w:ind w:left="387" w:hanging="180"/>
              <w:rPr>
                <w:rFonts w:ascii="Helvetica" w:hAnsi="Helvetica" w:cs="Helvetica"/>
                <w:b/>
                <w:sz w:val="15"/>
                <w:szCs w:val="15"/>
              </w:rPr>
            </w:pPr>
            <w:r w:rsidRPr="00FF045D">
              <w:rPr>
                <w:rFonts w:ascii="Helvetica" w:hAnsi="Helvetica" w:cs="Helvetica"/>
                <w:sz w:val="15"/>
                <w:szCs w:val="15"/>
              </w:rPr>
              <w:t>Documentation required if less than 3 vendors are available.</w:t>
            </w:r>
          </w:p>
        </w:tc>
      </w:tr>
    </w:tbl>
    <w:p w:rsidR="002F704E" w:rsidRDefault="002F704E"/>
    <w:p w:rsidR="002F704E" w:rsidRDefault="002F704E">
      <w:r w:rsidRPr="00C4378E">
        <w:br w:type="page"/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2F704E" w:rsidTr="00883897">
        <w:trPr>
          <w:trHeight w:val="440"/>
        </w:trPr>
        <w:tc>
          <w:tcPr>
            <w:tcW w:w="10998" w:type="dxa"/>
            <w:vAlign w:val="center"/>
          </w:tcPr>
          <w:p w:rsidR="002F704E" w:rsidRPr="00DA2B11" w:rsidRDefault="002F704E" w:rsidP="002F704E">
            <w:pPr>
              <w:numPr>
                <w:ilvl w:val="0"/>
                <w:numId w:val="18"/>
              </w:numPr>
              <w:ind w:left="360"/>
              <w:rPr>
                <w:rFonts w:ascii="Times New Roman" w:hAnsi="Times New Roman"/>
              </w:rPr>
            </w:pPr>
            <w:r w:rsidRPr="00DA2B11">
              <w:rPr>
                <w:rFonts w:ascii="Helvetica" w:hAnsi="Helvetica" w:cs="Helvetica"/>
                <w:b/>
                <w:bCs/>
                <w:sz w:val="18"/>
                <w:szCs w:val="18"/>
              </w:rPr>
              <w:lastRenderedPageBreak/>
              <w:t>PRINCIPAL INVESTIGATOR CERTIFICATIONS</w:t>
            </w:r>
          </w:p>
        </w:tc>
      </w:tr>
      <w:tr w:rsidR="002F704E" w:rsidTr="00883897">
        <w:trPr>
          <w:trHeight w:val="2330"/>
        </w:trPr>
        <w:tc>
          <w:tcPr>
            <w:tcW w:w="10998" w:type="dxa"/>
          </w:tcPr>
          <w:p w:rsidR="002F704E" w:rsidRPr="00DA2B11" w:rsidRDefault="002F704E" w:rsidP="002F704E">
            <w:pPr>
              <w:spacing w:after="12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/>
                <w:sz w:val="15"/>
                <w:szCs w:val="15"/>
              </w:rPr>
              <w:t>Please check all that apply:</w:t>
            </w:r>
          </w:p>
          <w:p w:rsidR="002F704E" w:rsidRPr="00DA2B11" w:rsidRDefault="002F704E" w:rsidP="007D27DC">
            <w:pPr>
              <w:spacing w:after="120"/>
              <w:rPr>
                <w:rFonts w:ascii="Helvetica" w:hAnsi="Helvetica" w:cs="Helvetica"/>
                <w:sz w:val="15"/>
                <w:szCs w:val="15"/>
              </w:rPr>
            </w:pPr>
            <w:r w:rsidRPr="00DA2B11">
              <w:rPr>
                <w:rFonts w:ascii="Helvetica" w:hAnsi="Helvetica" w:cs="Helvetica"/>
                <w:sz w:val="15"/>
                <w:szCs w:val="15"/>
              </w:rPr>
              <w:t>COMMITMENTS:</w:t>
            </w:r>
          </w:p>
          <w:p w:rsidR="002F704E" w:rsidRPr="00DA2B11" w:rsidRDefault="00CF2A5F" w:rsidP="007D27DC">
            <w:pPr>
              <w:numPr>
                <w:ilvl w:val="0"/>
                <w:numId w:val="13"/>
              </w:numPr>
              <w:spacing w:after="120"/>
              <w:ind w:left="360" w:firstLine="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t xml:space="preserve">   Proposal includes commitments from HPU </w:t>
            </w:r>
            <w:r w:rsidR="002F704E">
              <w:rPr>
                <w:rFonts w:ascii="Helvetica" w:hAnsi="Helvetica" w:cs="Helvetica"/>
                <w:sz w:val="15"/>
                <w:szCs w:val="15"/>
              </w:rPr>
              <w:t>divisions</w:t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t>(s) other than that of the PI.  If checked, provide appropriate details and approvals.</w:t>
            </w:r>
          </w:p>
          <w:p w:rsidR="002F704E" w:rsidRPr="00DA2B11" w:rsidRDefault="00CF2A5F" w:rsidP="007D27DC">
            <w:pPr>
              <w:numPr>
                <w:ilvl w:val="0"/>
                <w:numId w:val="13"/>
              </w:numPr>
              <w:spacing w:after="120"/>
              <w:ind w:left="360" w:firstLine="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="002F704E" w:rsidRPr="00DA2B11">
              <w:rPr>
                <w:rFonts w:ascii="Helvetica" w:hAnsi="Helvetica"/>
                <w:sz w:val="15"/>
                <w:szCs w:val="15"/>
              </w:rPr>
              <w:t>Proposal includes commitments from non-University sources.  If checked, attach letters of commitment.</w:t>
            </w:r>
          </w:p>
          <w:p w:rsidR="002F704E" w:rsidRPr="00DA2B11" w:rsidRDefault="002F704E" w:rsidP="002F704E">
            <w:pPr>
              <w:spacing w:after="12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/>
                <w:sz w:val="15"/>
                <w:szCs w:val="15"/>
              </w:rPr>
              <w:t>CONFLICT OF INTEREST:</w:t>
            </w:r>
          </w:p>
          <w:p w:rsidR="002F704E" w:rsidRPr="00DA2B11" w:rsidRDefault="00CF2A5F" w:rsidP="007D27DC">
            <w:pPr>
              <w:numPr>
                <w:ilvl w:val="0"/>
                <w:numId w:val="15"/>
              </w:numPr>
              <w:spacing w:after="120"/>
              <w:ind w:left="360" w:firstLine="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="002F704E" w:rsidRPr="00DA2B11">
              <w:rPr>
                <w:rFonts w:ascii="Helvetica" w:hAnsi="Helvetica"/>
                <w:sz w:val="15"/>
                <w:szCs w:val="15"/>
              </w:rPr>
              <w:t>Potential conflict of interest (financial or otherwise</w:t>
            </w:r>
            <w:proofErr w:type="gramStart"/>
            <w:r w:rsidR="002F704E" w:rsidRPr="00DA2B11">
              <w:rPr>
                <w:rFonts w:ascii="Helvetica" w:hAnsi="Helvetica"/>
                <w:sz w:val="15"/>
                <w:szCs w:val="15"/>
              </w:rPr>
              <w:t>).*</w:t>
            </w:r>
            <w:proofErr w:type="gramEnd"/>
          </w:p>
          <w:p w:rsidR="002F704E" w:rsidRPr="00DA2B11" w:rsidRDefault="00CF2A5F" w:rsidP="007D27DC">
            <w:pPr>
              <w:numPr>
                <w:ilvl w:val="0"/>
                <w:numId w:val="15"/>
              </w:numPr>
              <w:spacing w:after="120"/>
              <w:ind w:left="360" w:firstLine="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instrText xml:space="preserve"> FORMCHECKBOX </w:instrText>
            </w:r>
            <w:r w:rsidR="00211B13">
              <w:rPr>
                <w:rFonts w:ascii="Helvetica" w:hAnsi="Helvetica" w:cs="Helvetica"/>
                <w:sz w:val="15"/>
                <w:szCs w:val="15"/>
              </w:rPr>
            </w:r>
            <w:r w:rsidR="00211B13">
              <w:rPr>
                <w:rFonts w:ascii="Helvetica" w:hAnsi="Helvetica" w:cs="Helvetica"/>
                <w:sz w:val="15"/>
                <w:szCs w:val="15"/>
              </w:rPr>
              <w:fldChar w:fldCharType="separate"/>
            </w:r>
            <w:r w:rsidRPr="00DA2B11">
              <w:rPr>
                <w:rFonts w:ascii="Helvetica" w:hAnsi="Helvetica" w:cs="Helvetica"/>
                <w:sz w:val="15"/>
                <w:szCs w:val="15"/>
              </w:rPr>
              <w:fldChar w:fldCharType="end"/>
            </w:r>
            <w:r w:rsidR="002F704E" w:rsidRPr="00DA2B11">
              <w:rPr>
                <w:rFonts w:ascii="Helvetica" w:hAnsi="Helvetica" w:cs="Helvetica"/>
                <w:sz w:val="15"/>
                <w:szCs w:val="15"/>
              </w:rPr>
              <w:t xml:space="preserve">   </w:t>
            </w:r>
            <w:r w:rsidR="002F704E" w:rsidRPr="00DA2B11">
              <w:rPr>
                <w:rFonts w:ascii="Helvetica" w:hAnsi="Helvetica"/>
                <w:sz w:val="15"/>
                <w:szCs w:val="15"/>
              </w:rPr>
              <w:t>Proposal for NSF or PHS funding (including flow-through NSF &amp; PHS funds</w:t>
            </w:r>
            <w:proofErr w:type="gramStart"/>
            <w:r w:rsidR="002F704E" w:rsidRPr="00DA2B11">
              <w:rPr>
                <w:rFonts w:ascii="Helvetica" w:hAnsi="Helvetica"/>
                <w:sz w:val="15"/>
                <w:szCs w:val="15"/>
              </w:rPr>
              <w:t>).*</w:t>
            </w:r>
            <w:proofErr w:type="gramEnd"/>
          </w:p>
          <w:p w:rsidR="002F704E" w:rsidRPr="00711699" w:rsidRDefault="002F704E" w:rsidP="002F704E">
            <w:pPr>
              <w:ind w:left="180"/>
              <w:rPr>
                <w:rFonts w:ascii="Helvetica" w:hAnsi="Helvetica"/>
                <w:sz w:val="15"/>
                <w:szCs w:val="15"/>
              </w:rPr>
            </w:pPr>
            <w:r w:rsidRPr="00DA2B11">
              <w:rPr>
                <w:rFonts w:ascii="Helvetica" w:hAnsi="Helvetica"/>
                <w:sz w:val="15"/>
                <w:szCs w:val="15"/>
              </w:rPr>
              <w:t>*If you checked e</w:t>
            </w:r>
            <w:r>
              <w:rPr>
                <w:rFonts w:ascii="Helvetica" w:hAnsi="Helvetica"/>
                <w:sz w:val="15"/>
                <w:szCs w:val="15"/>
              </w:rPr>
              <w:t>ither box, submit a</w:t>
            </w:r>
            <w:r w:rsidRPr="00DA2B11">
              <w:rPr>
                <w:rFonts w:ascii="Helvetica" w:hAnsi="Helvetica"/>
                <w:sz w:val="15"/>
                <w:szCs w:val="15"/>
              </w:rPr>
              <w:t xml:space="preserve"> </w:t>
            </w:r>
            <w:r>
              <w:rPr>
                <w:rFonts w:ascii="Helvetica" w:hAnsi="Helvetica"/>
                <w:sz w:val="15"/>
                <w:szCs w:val="15"/>
              </w:rPr>
              <w:t xml:space="preserve">completed OSP-5 </w:t>
            </w:r>
            <w:r w:rsidR="009C21C8">
              <w:rPr>
                <w:rFonts w:ascii="Helvetica" w:hAnsi="Helvetica"/>
                <w:sz w:val="15"/>
                <w:szCs w:val="15"/>
              </w:rPr>
              <w:t xml:space="preserve">or OSP-5a </w:t>
            </w:r>
            <w:r>
              <w:rPr>
                <w:rFonts w:ascii="Helvetica" w:hAnsi="Helvetica"/>
                <w:sz w:val="15"/>
                <w:szCs w:val="15"/>
              </w:rPr>
              <w:t xml:space="preserve">Research </w:t>
            </w:r>
            <w:r w:rsidRPr="00DA2B11">
              <w:rPr>
                <w:rFonts w:ascii="Helvetica" w:hAnsi="Helvetica"/>
                <w:sz w:val="15"/>
                <w:szCs w:val="15"/>
              </w:rPr>
              <w:t>Conflict of Interest Form.</w:t>
            </w:r>
          </w:p>
        </w:tc>
      </w:tr>
      <w:tr w:rsidR="002F704E" w:rsidTr="00883897">
        <w:trPr>
          <w:trHeight w:val="1340"/>
        </w:trPr>
        <w:tc>
          <w:tcPr>
            <w:tcW w:w="10998" w:type="dxa"/>
            <w:shd w:val="clear" w:color="auto" w:fill="auto"/>
            <w:vAlign w:val="center"/>
          </w:tcPr>
          <w:p w:rsidR="002F704E" w:rsidRDefault="002F704E" w:rsidP="002F704E">
            <w:pPr>
              <w:pStyle w:val="HTMLPreformatted"/>
              <w:ind w:right="90"/>
              <w:rPr>
                <w:rFonts w:ascii="Helvetica" w:hAnsi="Helvetica" w:cs="Helvetica"/>
                <w:sz w:val="14"/>
                <w:szCs w:val="14"/>
              </w:rPr>
            </w:pPr>
            <w:r w:rsidRPr="00856930">
              <w:rPr>
                <w:rFonts w:ascii="Helvetica" w:hAnsi="Helvetica" w:cs="Helvetica"/>
                <w:sz w:val="14"/>
                <w:szCs w:val="14"/>
              </w:rPr>
              <w:t>I certify that the statem</w:t>
            </w:r>
            <w:r>
              <w:rPr>
                <w:rFonts w:ascii="Helvetica" w:hAnsi="Helvetica" w:cs="Helvetica"/>
                <w:sz w:val="14"/>
                <w:szCs w:val="14"/>
              </w:rPr>
              <w:t>en</w:t>
            </w:r>
            <w:r w:rsidRPr="00856930">
              <w:rPr>
                <w:rFonts w:ascii="Helvetica" w:hAnsi="Helvetica" w:cs="Helvetica"/>
                <w:sz w:val="14"/>
                <w:szCs w:val="14"/>
              </w:rPr>
              <w:t>ts herein are true, complete and a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ccurate to the best of my </w:t>
            </w:r>
            <w:r w:rsidRPr="00856930">
              <w:rPr>
                <w:rFonts w:ascii="Helvetica" w:hAnsi="Helvetica" w:cs="Helvetica"/>
                <w:sz w:val="14"/>
                <w:szCs w:val="14"/>
              </w:rPr>
              <w:t>knowledge. I am aware that any false, fictit</w:t>
            </w:r>
            <w:r>
              <w:rPr>
                <w:rFonts w:ascii="Helvetica" w:hAnsi="Helvetica" w:cs="Helvetica"/>
                <w:sz w:val="14"/>
                <w:szCs w:val="14"/>
              </w:rPr>
              <w:t>i</w:t>
            </w:r>
            <w:r w:rsidRPr="00856930">
              <w:rPr>
                <w:rFonts w:ascii="Helvetica" w:hAnsi="Helvetica" w:cs="Helvetica"/>
                <w:sz w:val="14"/>
                <w:szCs w:val="14"/>
              </w:rPr>
              <w:t>ous, or fraudulent statements or claims may subject me to criminal, civil, or administrative penalties.  I agree to a</w:t>
            </w:r>
            <w:r>
              <w:rPr>
                <w:rFonts w:ascii="Helvetica" w:hAnsi="Helvetica" w:cs="Helvetica"/>
                <w:sz w:val="14"/>
                <w:szCs w:val="14"/>
              </w:rPr>
              <w:t>c</w:t>
            </w:r>
            <w:r w:rsidRPr="00856930">
              <w:rPr>
                <w:rFonts w:ascii="Helvetica" w:hAnsi="Helvetica" w:cs="Helvetica"/>
                <w:sz w:val="14"/>
                <w:szCs w:val="14"/>
              </w:rPr>
              <w:t>cept responsibility for the scientific conduct of the project and to provide the required progress reports if a grant is awarded as a result of this application.</w:t>
            </w:r>
            <w:r>
              <w:rPr>
                <w:rFonts w:ascii="Helvetica" w:hAnsi="Helvetica" w:cs="Helvetica"/>
                <w:sz w:val="14"/>
                <w:szCs w:val="14"/>
              </w:rPr>
              <w:t xml:space="preserve">  </w:t>
            </w:r>
            <w:r w:rsidRPr="00B842F6">
              <w:rPr>
                <w:rFonts w:ascii="Helvetica" w:hAnsi="Helvetica" w:cs="Helvetica"/>
                <w:sz w:val="14"/>
                <w:szCs w:val="14"/>
              </w:rPr>
              <w:t xml:space="preserve">I </w:t>
            </w:r>
            <w:r w:rsidRPr="00B842F6">
              <w:rPr>
                <w:rFonts w:ascii="Helvetica" w:eastAsia="Times New Roman" w:hAnsi="Helvetica"/>
                <w:sz w:val="14"/>
                <w:szCs w:val="14"/>
              </w:rPr>
              <w:t>acknowledge I am aware of HPU’s Data Retention policy and will abide by its requirements.</w:t>
            </w:r>
          </w:p>
          <w:p w:rsidR="007D27DC" w:rsidRDefault="007D27DC" w:rsidP="002F704E">
            <w:pPr>
              <w:tabs>
                <w:tab w:val="right" w:leader="underscore" w:pos="5220"/>
                <w:tab w:val="left" w:pos="5580"/>
                <w:tab w:val="right" w:leader="underscore" w:pos="10710"/>
              </w:tabs>
              <w:spacing w:line="400" w:lineRule="atLeast"/>
              <w:ind w:right="86"/>
              <w:rPr>
                <w:rFonts w:ascii="Helvetica" w:hAnsi="Helvetica"/>
                <w:b/>
                <w:sz w:val="15"/>
                <w:u w:val="single"/>
              </w:rPr>
            </w:pPr>
          </w:p>
          <w:p w:rsidR="002F704E" w:rsidRPr="00414056" w:rsidRDefault="002F704E" w:rsidP="002F704E">
            <w:pPr>
              <w:tabs>
                <w:tab w:val="right" w:leader="underscore" w:pos="5220"/>
                <w:tab w:val="left" w:pos="5580"/>
                <w:tab w:val="right" w:leader="underscore" w:pos="10710"/>
              </w:tabs>
              <w:spacing w:line="400" w:lineRule="atLeast"/>
              <w:ind w:right="86"/>
              <w:rPr>
                <w:rFonts w:ascii="Helvetica" w:hAnsi="Helvetica"/>
                <w:b/>
                <w:sz w:val="15"/>
              </w:rPr>
            </w:pPr>
            <w:r w:rsidRPr="00A000CD">
              <w:rPr>
                <w:rFonts w:ascii="Helvetica" w:hAnsi="Helvetica"/>
                <w:b/>
                <w:sz w:val="15"/>
                <w:u w:val="single"/>
              </w:rPr>
              <w:tab/>
            </w:r>
          </w:p>
          <w:p w:rsidR="002F704E" w:rsidRDefault="002F704E" w:rsidP="002F704E">
            <w:pPr>
              <w:tabs>
                <w:tab w:val="left" w:pos="180"/>
                <w:tab w:val="right" w:pos="5220"/>
                <w:tab w:val="right" w:pos="10710"/>
              </w:tabs>
              <w:ind w:right="90"/>
              <w:rPr>
                <w:rFonts w:ascii="Helvetica" w:hAnsi="Helvetica"/>
                <w:sz w:val="13"/>
              </w:rPr>
            </w:pPr>
            <w:r>
              <w:rPr>
                <w:rFonts w:ascii="Helvetica" w:hAnsi="Helvetica"/>
                <w:sz w:val="13"/>
              </w:rPr>
              <w:tab/>
              <w:t>PRINCIPAL INVESTIGATOR</w:t>
            </w:r>
            <w:r>
              <w:rPr>
                <w:rFonts w:ascii="Helvetica" w:hAnsi="Helvetica"/>
                <w:sz w:val="13"/>
              </w:rPr>
              <w:tab/>
              <w:t>DATE</w:t>
            </w:r>
          </w:p>
          <w:p w:rsidR="007D27DC" w:rsidRPr="00793CB6" w:rsidRDefault="007D27DC" w:rsidP="002F704E">
            <w:pPr>
              <w:tabs>
                <w:tab w:val="left" w:pos="180"/>
                <w:tab w:val="right" w:pos="5220"/>
                <w:tab w:val="right" w:pos="10710"/>
              </w:tabs>
              <w:ind w:right="90"/>
              <w:rPr>
                <w:rFonts w:ascii="Helvetica" w:hAnsi="Helvetica"/>
                <w:sz w:val="13"/>
              </w:rPr>
            </w:pPr>
          </w:p>
        </w:tc>
      </w:tr>
    </w:tbl>
    <w:p w:rsidR="002F704E" w:rsidRDefault="002F704E"/>
    <w:p w:rsidR="002F704E" w:rsidRDefault="002F704E" w:rsidP="002F704E">
      <w:pPr>
        <w:tabs>
          <w:tab w:val="left" w:pos="-3150"/>
        </w:tabs>
        <w:spacing w:line="300" w:lineRule="atLeast"/>
        <w:ind w:right="90"/>
        <w:rPr>
          <w:rFonts w:ascii="Helvetica" w:hAnsi="Helvetica"/>
          <w:b/>
          <w:sz w:val="18"/>
          <w:szCs w:val="18"/>
        </w:rPr>
      </w:pPr>
    </w:p>
    <w:p w:rsidR="002F704E" w:rsidRDefault="002F704E" w:rsidP="002F704E">
      <w:pPr>
        <w:pBdr>
          <w:top w:val="double" w:sz="4" w:space="1" w:color="auto"/>
          <w:bottom w:val="double" w:sz="4" w:space="1" w:color="auto"/>
        </w:pBdr>
        <w:tabs>
          <w:tab w:val="right" w:leader="underscore" w:pos="5220"/>
          <w:tab w:val="left" w:pos="5670"/>
          <w:tab w:val="right" w:leader="underscore" w:pos="10890"/>
        </w:tabs>
        <w:spacing w:line="400" w:lineRule="atLeast"/>
        <w:ind w:left="-90" w:right="-90"/>
        <w:rPr>
          <w:rFonts w:ascii="Helvetica" w:hAnsi="Helvetica"/>
          <w:b/>
          <w:sz w:val="15"/>
          <w:u w:val="single"/>
        </w:rPr>
      </w:pPr>
      <w:r>
        <w:rPr>
          <w:rFonts w:ascii="Helvetica" w:hAnsi="Helvetica"/>
          <w:b/>
          <w:sz w:val="18"/>
          <w:szCs w:val="18"/>
        </w:rPr>
        <w:t xml:space="preserve">F.    </w:t>
      </w:r>
      <w:r w:rsidRPr="006A4F36">
        <w:rPr>
          <w:rFonts w:ascii="Helvetica" w:hAnsi="Helvetica"/>
          <w:b/>
          <w:sz w:val="18"/>
          <w:szCs w:val="18"/>
        </w:rPr>
        <w:t>OTHER CERTIFICATIONS</w:t>
      </w:r>
    </w:p>
    <w:p w:rsidR="000B1055" w:rsidRDefault="000B1055" w:rsidP="002F704E">
      <w:pPr>
        <w:tabs>
          <w:tab w:val="right" w:leader="underscore" w:pos="5220"/>
          <w:tab w:val="left" w:pos="567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</w:p>
    <w:p w:rsidR="000B1055" w:rsidRDefault="000B1055" w:rsidP="002F704E">
      <w:pPr>
        <w:tabs>
          <w:tab w:val="right" w:leader="underscore" w:pos="5220"/>
          <w:tab w:val="left" w:pos="567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</w:p>
    <w:p w:rsidR="002F704E" w:rsidRDefault="002F704E" w:rsidP="002F704E">
      <w:pPr>
        <w:tabs>
          <w:tab w:val="right" w:leader="underscore" w:pos="5220"/>
          <w:tab w:val="left" w:pos="567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  <w:r>
        <w:rPr>
          <w:rFonts w:ascii="Helvetica" w:hAnsi="Helvetica"/>
          <w:b/>
          <w:sz w:val="15"/>
          <w:u w:val="single"/>
        </w:rPr>
        <w:tab/>
      </w:r>
      <w:r>
        <w:rPr>
          <w:rFonts w:ascii="Helvetica" w:hAnsi="Helvetica"/>
          <w:b/>
          <w:sz w:val="15"/>
        </w:rPr>
        <w:tab/>
      </w:r>
      <w:r>
        <w:rPr>
          <w:rFonts w:ascii="Helvetica" w:hAnsi="Helvetica"/>
          <w:b/>
          <w:sz w:val="15"/>
          <w:u w:val="single"/>
        </w:rPr>
        <w:tab/>
      </w:r>
    </w:p>
    <w:p w:rsidR="007D27DC" w:rsidRPr="000B1055" w:rsidRDefault="002F704E" w:rsidP="000B1055">
      <w:pPr>
        <w:tabs>
          <w:tab w:val="left" w:pos="180"/>
          <w:tab w:val="right" w:pos="5220"/>
          <w:tab w:val="left" w:pos="5850"/>
          <w:tab w:val="right" w:pos="10710"/>
        </w:tabs>
        <w:ind w:right="90"/>
        <w:rPr>
          <w:rFonts w:ascii="Helvetica" w:hAnsi="Helvetica"/>
          <w:sz w:val="13"/>
        </w:rPr>
      </w:pPr>
      <w:r>
        <w:rPr>
          <w:rFonts w:ascii="Helvetica" w:hAnsi="Helvetica"/>
          <w:sz w:val="13"/>
        </w:rPr>
        <w:tab/>
        <w:t>DEAN</w:t>
      </w:r>
      <w:r>
        <w:rPr>
          <w:rFonts w:ascii="Helvetica" w:hAnsi="Helvetica"/>
          <w:sz w:val="13"/>
        </w:rPr>
        <w:tab/>
        <w:t>DATE</w:t>
      </w:r>
      <w:r>
        <w:rPr>
          <w:rFonts w:ascii="Helvetica" w:hAnsi="Helvetica"/>
          <w:sz w:val="13"/>
        </w:rPr>
        <w:tab/>
      </w:r>
      <w:r w:rsidR="00211B13">
        <w:rPr>
          <w:rFonts w:ascii="Helvetica" w:hAnsi="Helvetica"/>
          <w:sz w:val="13"/>
        </w:rPr>
        <w:t>A</w:t>
      </w:r>
      <w:r w:rsidR="008F36BC">
        <w:rPr>
          <w:rFonts w:ascii="Helvetica" w:hAnsi="Helvetica"/>
          <w:sz w:val="13"/>
        </w:rPr>
        <w:t>.V.P</w:t>
      </w:r>
      <w:r w:rsidR="00211B13">
        <w:rPr>
          <w:rFonts w:ascii="Helvetica" w:hAnsi="Helvetica"/>
          <w:sz w:val="13"/>
        </w:rPr>
        <w:t>.</w:t>
      </w:r>
      <w:bookmarkStart w:id="40" w:name="_GoBack"/>
      <w:bookmarkEnd w:id="40"/>
      <w:r w:rsidR="008F36BC">
        <w:rPr>
          <w:rFonts w:ascii="Helvetica" w:hAnsi="Helvetica"/>
          <w:sz w:val="13"/>
        </w:rPr>
        <w:t xml:space="preserve"> - </w:t>
      </w:r>
      <w:r>
        <w:rPr>
          <w:rFonts w:ascii="Helvetica" w:hAnsi="Helvetica"/>
          <w:sz w:val="13"/>
          <w:szCs w:val="13"/>
        </w:rPr>
        <w:t>OFFICE OF SPONSORED</w:t>
      </w:r>
      <w:r w:rsidRPr="00D13F2F">
        <w:rPr>
          <w:rFonts w:ascii="Helvetica" w:hAnsi="Helvetica"/>
          <w:sz w:val="13"/>
          <w:szCs w:val="13"/>
        </w:rPr>
        <w:t xml:space="preserve"> PROJECTS</w:t>
      </w:r>
      <w:r>
        <w:rPr>
          <w:rFonts w:ascii="Helvetica" w:hAnsi="Helvetica"/>
          <w:sz w:val="13"/>
        </w:rPr>
        <w:tab/>
        <w:t>DATE</w:t>
      </w:r>
    </w:p>
    <w:p w:rsidR="000B1055" w:rsidRDefault="000B1055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</w:p>
    <w:p w:rsidR="000B1055" w:rsidRDefault="000B1055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  <w:u w:val="single"/>
        </w:rPr>
      </w:pPr>
    </w:p>
    <w:p w:rsidR="002F704E" w:rsidRPr="00414056" w:rsidRDefault="002F704E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400" w:lineRule="atLeast"/>
        <w:ind w:right="86"/>
        <w:rPr>
          <w:rFonts w:ascii="Helvetica" w:hAnsi="Helvetica"/>
          <w:b/>
          <w:sz w:val="15"/>
        </w:rPr>
      </w:pPr>
      <w:r>
        <w:rPr>
          <w:rFonts w:ascii="Helvetica" w:hAnsi="Helvetica"/>
          <w:b/>
          <w:sz w:val="15"/>
          <w:u w:val="single"/>
        </w:rPr>
        <w:tab/>
      </w:r>
      <w:r w:rsidRPr="00414056">
        <w:rPr>
          <w:rFonts w:ascii="Helvetica" w:hAnsi="Helvetica"/>
          <w:b/>
          <w:sz w:val="15"/>
        </w:rPr>
        <w:tab/>
      </w:r>
      <w:r w:rsidRPr="00414056">
        <w:rPr>
          <w:rFonts w:ascii="Helvetica" w:hAnsi="Helvetica"/>
          <w:b/>
          <w:sz w:val="15"/>
        </w:rPr>
        <w:tab/>
      </w:r>
    </w:p>
    <w:p w:rsidR="002F704E" w:rsidRDefault="002F704E" w:rsidP="002F704E">
      <w:pPr>
        <w:tabs>
          <w:tab w:val="left" w:pos="180"/>
          <w:tab w:val="right" w:pos="5220"/>
          <w:tab w:val="left" w:pos="5850"/>
          <w:tab w:val="right" w:pos="10710"/>
        </w:tabs>
        <w:ind w:right="90"/>
        <w:rPr>
          <w:rFonts w:ascii="Helvetica" w:hAnsi="Helvetica"/>
          <w:sz w:val="13"/>
        </w:rPr>
      </w:pPr>
      <w:r>
        <w:rPr>
          <w:rFonts w:ascii="Helvetica" w:hAnsi="Helvetica"/>
          <w:sz w:val="13"/>
        </w:rPr>
        <w:tab/>
      </w:r>
      <w:r w:rsidR="004D52BA">
        <w:rPr>
          <w:rFonts w:ascii="Helvetica" w:hAnsi="Helvetica"/>
          <w:sz w:val="13"/>
        </w:rPr>
        <w:t xml:space="preserve">S. V. P. AND </w:t>
      </w:r>
      <w:r w:rsidR="00493571">
        <w:rPr>
          <w:rFonts w:ascii="Helvetica" w:hAnsi="Helvetica"/>
          <w:sz w:val="13"/>
        </w:rPr>
        <w:t>PROVOST</w:t>
      </w:r>
      <w:r w:rsidRPr="00D13F2F">
        <w:rPr>
          <w:rFonts w:ascii="Helvetica" w:hAnsi="Helvetica"/>
          <w:sz w:val="13"/>
          <w:szCs w:val="13"/>
        </w:rPr>
        <w:tab/>
        <w:t>DATE</w:t>
      </w:r>
      <w:r>
        <w:rPr>
          <w:rFonts w:ascii="Helvetica" w:hAnsi="Helvetica"/>
          <w:sz w:val="13"/>
        </w:rPr>
        <w:tab/>
        <w:t>CHIEF FINANCIAL OFFICER</w:t>
      </w:r>
      <w:r>
        <w:rPr>
          <w:rFonts w:ascii="Helvetica" w:hAnsi="Helvetica"/>
          <w:sz w:val="13"/>
        </w:rPr>
        <w:tab/>
        <w:t>DATE</w:t>
      </w:r>
    </w:p>
    <w:p w:rsidR="002F704E" w:rsidRDefault="002F704E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300" w:lineRule="atLeast"/>
        <w:ind w:right="86"/>
        <w:rPr>
          <w:rFonts w:ascii="Helvetica" w:hAnsi="Helvetica"/>
          <w:b/>
          <w:sz w:val="15"/>
          <w:u w:val="single"/>
        </w:rPr>
      </w:pPr>
    </w:p>
    <w:p w:rsidR="007D27DC" w:rsidRDefault="007D27DC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160" w:lineRule="atLeast"/>
        <w:ind w:right="86"/>
        <w:rPr>
          <w:rFonts w:ascii="Helvetica" w:hAnsi="Helvetica"/>
          <w:b/>
          <w:sz w:val="15"/>
          <w:u w:val="single"/>
        </w:rPr>
      </w:pPr>
    </w:p>
    <w:p w:rsidR="001A05EF" w:rsidRDefault="001A05EF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240" w:lineRule="atLeast"/>
        <w:ind w:right="86"/>
        <w:rPr>
          <w:rFonts w:ascii="Helvetica" w:hAnsi="Helvetica"/>
          <w:b/>
          <w:sz w:val="15"/>
          <w:u w:val="single"/>
        </w:rPr>
      </w:pPr>
    </w:p>
    <w:p w:rsidR="001A05EF" w:rsidRDefault="001A05EF" w:rsidP="002F704E">
      <w:pPr>
        <w:tabs>
          <w:tab w:val="right" w:leader="underscore" w:pos="5220"/>
          <w:tab w:val="left" w:pos="5580"/>
          <w:tab w:val="right" w:leader="underscore" w:pos="10710"/>
        </w:tabs>
        <w:spacing w:line="240" w:lineRule="atLeast"/>
        <w:ind w:right="86"/>
        <w:rPr>
          <w:rFonts w:ascii="Helvetica" w:hAnsi="Helvetica"/>
          <w:b/>
          <w:sz w:val="15"/>
          <w:u w:val="single"/>
        </w:rPr>
      </w:pPr>
    </w:p>
    <w:p w:rsidR="002F704E" w:rsidRPr="00D13F2F" w:rsidRDefault="002F704E" w:rsidP="002F704E">
      <w:pPr>
        <w:pBdr>
          <w:bottom w:val="double" w:sz="4" w:space="1" w:color="auto"/>
        </w:pBdr>
        <w:tabs>
          <w:tab w:val="left" w:pos="-90"/>
          <w:tab w:val="right" w:pos="5220"/>
          <w:tab w:val="left" w:pos="5670"/>
          <w:tab w:val="left" w:pos="10890"/>
        </w:tabs>
        <w:ind w:left="-90" w:right="-90"/>
        <w:rPr>
          <w:rFonts w:ascii="Helvetica" w:hAnsi="Helvetica"/>
          <w:sz w:val="13"/>
        </w:rPr>
      </w:pPr>
    </w:p>
    <w:p w:rsidR="002F704E" w:rsidRPr="00C4378E" w:rsidRDefault="002F704E" w:rsidP="002F704E"/>
    <w:sectPr w:rsidR="002F704E" w:rsidRPr="00C4378E" w:rsidSect="005C49AF">
      <w:footerReference w:type="even" r:id="rId8"/>
      <w:footerReference w:type="default" r:id="rId9"/>
      <w:footnotePr>
        <w:numFmt w:val="lowerRoman"/>
      </w:footnotePr>
      <w:endnotePr>
        <w:numFmt w:val="decimal"/>
      </w:endnotePr>
      <w:pgSz w:w="12240" w:h="15840" w:code="1"/>
      <w:pgMar w:top="864" w:right="864" w:bottom="864" w:left="864" w:header="288" w:footer="43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D48" w:rsidRDefault="00636D48">
      <w:r>
        <w:separator/>
      </w:r>
    </w:p>
  </w:endnote>
  <w:endnote w:type="continuationSeparator" w:id="0">
    <w:p w:rsidR="00636D48" w:rsidRDefault="006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48" w:rsidRDefault="00636D48" w:rsidP="002F70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6D48" w:rsidRDefault="00636D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D48" w:rsidRPr="009653EB" w:rsidRDefault="00636D48" w:rsidP="002F704E">
    <w:pPr>
      <w:pStyle w:val="Footer"/>
      <w:framePr w:wrap="around" w:vAnchor="text" w:hAnchor="margin" w:xAlign="center" w:y="1"/>
      <w:rPr>
        <w:rStyle w:val="PageNumber"/>
        <w:rFonts w:ascii="Helvetica" w:hAnsi="Helvetica"/>
        <w:sz w:val="15"/>
        <w:szCs w:val="15"/>
      </w:rPr>
    </w:pPr>
    <w:r w:rsidRPr="009653EB">
      <w:rPr>
        <w:rStyle w:val="PageNumber"/>
        <w:rFonts w:ascii="Helvetica" w:hAnsi="Helvetica"/>
        <w:sz w:val="15"/>
        <w:szCs w:val="15"/>
      </w:rPr>
      <w:fldChar w:fldCharType="begin"/>
    </w:r>
    <w:r w:rsidRPr="009653EB">
      <w:rPr>
        <w:rStyle w:val="PageNumber"/>
        <w:rFonts w:ascii="Helvetica" w:hAnsi="Helvetica"/>
        <w:sz w:val="15"/>
        <w:szCs w:val="15"/>
      </w:rPr>
      <w:instrText xml:space="preserve">PAGE  </w:instrText>
    </w:r>
    <w:r w:rsidRPr="009653EB">
      <w:rPr>
        <w:rStyle w:val="PageNumber"/>
        <w:rFonts w:ascii="Helvetica" w:hAnsi="Helvetica"/>
        <w:sz w:val="15"/>
        <w:szCs w:val="15"/>
      </w:rPr>
      <w:fldChar w:fldCharType="separate"/>
    </w:r>
    <w:r w:rsidR="001F78A5">
      <w:rPr>
        <w:rStyle w:val="PageNumber"/>
        <w:rFonts w:ascii="Helvetica" w:hAnsi="Helvetica"/>
        <w:noProof/>
        <w:sz w:val="15"/>
        <w:szCs w:val="15"/>
      </w:rPr>
      <w:t>2</w:t>
    </w:r>
    <w:r w:rsidRPr="009653EB">
      <w:rPr>
        <w:rStyle w:val="PageNumber"/>
        <w:rFonts w:ascii="Helvetica" w:hAnsi="Helvetica"/>
        <w:sz w:val="15"/>
        <w:szCs w:val="15"/>
      </w:rPr>
      <w:fldChar w:fldCharType="end"/>
    </w:r>
  </w:p>
  <w:p w:rsidR="00636D48" w:rsidRDefault="00636D48" w:rsidP="00125B39">
    <w:pPr>
      <w:pStyle w:val="Footer"/>
    </w:pPr>
    <w:r>
      <w:rPr>
        <w:rFonts w:ascii="Helvetica" w:hAnsi="Helvetica"/>
        <w:sz w:val="15"/>
      </w:rPr>
      <w:t xml:space="preserve">OSP </w:t>
    </w:r>
    <w:r w:rsidR="008F36BC">
      <w:rPr>
        <w:rFonts w:ascii="Helvetica" w:hAnsi="Helvetica"/>
        <w:sz w:val="15"/>
      </w:rPr>
      <w:t>5</w:t>
    </w:r>
    <w:r>
      <w:rPr>
        <w:rFonts w:ascii="Helvetica" w:hAnsi="Helvetica"/>
        <w:sz w:val="15"/>
      </w:rPr>
      <w:t>/20</w:t>
    </w:r>
    <w:r w:rsidR="00A362F1">
      <w:rPr>
        <w:rFonts w:ascii="Helvetica" w:hAnsi="Helvetica"/>
        <w:sz w:val="15"/>
      </w:rPr>
      <w:t>2</w:t>
    </w:r>
    <w:r w:rsidR="008F36BC">
      <w:rPr>
        <w:rFonts w:ascii="Helvetica" w:hAnsi="Helvetica"/>
        <w:sz w:val="1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D48" w:rsidRDefault="00636D48">
      <w:r>
        <w:separator/>
      </w:r>
    </w:p>
  </w:footnote>
  <w:footnote w:type="continuationSeparator" w:id="0">
    <w:p w:rsidR="00636D48" w:rsidRDefault="0063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D6F"/>
    <w:multiLevelType w:val="hybridMultilevel"/>
    <w:tmpl w:val="72E68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F22"/>
    <w:multiLevelType w:val="hybridMultilevel"/>
    <w:tmpl w:val="5D5C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1D8"/>
    <w:multiLevelType w:val="hybridMultilevel"/>
    <w:tmpl w:val="704CA92C"/>
    <w:lvl w:ilvl="0" w:tplc="04090001">
      <w:start w:val="1"/>
      <w:numFmt w:val="bullet"/>
      <w:lvlText w:val=""/>
      <w:lvlJc w:val="left"/>
      <w:pPr>
        <w:tabs>
          <w:tab w:val="num" w:pos="1055"/>
        </w:tabs>
        <w:ind w:left="10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5"/>
        </w:tabs>
        <w:ind w:left="1775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5"/>
        </w:tabs>
        <w:ind w:left="2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0E697A54"/>
    <w:multiLevelType w:val="hybridMultilevel"/>
    <w:tmpl w:val="8E527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31CD"/>
    <w:multiLevelType w:val="hybridMultilevel"/>
    <w:tmpl w:val="7A489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0AC"/>
    <w:multiLevelType w:val="hybridMultilevel"/>
    <w:tmpl w:val="01242C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654A49"/>
    <w:multiLevelType w:val="hybridMultilevel"/>
    <w:tmpl w:val="91EA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720"/>
    <w:multiLevelType w:val="hybridMultilevel"/>
    <w:tmpl w:val="91EA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2149E"/>
    <w:multiLevelType w:val="hybridMultilevel"/>
    <w:tmpl w:val="2C342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412137"/>
    <w:multiLevelType w:val="hybridMultilevel"/>
    <w:tmpl w:val="CE1C9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C4E2D"/>
    <w:multiLevelType w:val="hybridMultilevel"/>
    <w:tmpl w:val="B816C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E3424"/>
    <w:multiLevelType w:val="hybridMultilevel"/>
    <w:tmpl w:val="0AA2643A"/>
    <w:lvl w:ilvl="0" w:tplc="1F1CB5C0">
      <w:start w:val="1"/>
      <w:numFmt w:val="decimal"/>
      <w:lvlText w:val="%1."/>
      <w:lvlJc w:val="left"/>
      <w:pPr>
        <w:ind w:left="29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2" w15:restartNumberingAfterBreak="0">
    <w:nsid w:val="4FDE3E3D"/>
    <w:multiLevelType w:val="hybridMultilevel"/>
    <w:tmpl w:val="91EA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4B35"/>
    <w:multiLevelType w:val="hybridMultilevel"/>
    <w:tmpl w:val="D586343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BC2504"/>
    <w:multiLevelType w:val="hybridMultilevel"/>
    <w:tmpl w:val="9B8A8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B228C"/>
    <w:multiLevelType w:val="hybridMultilevel"/>
    <w:tmpl w:val="18E6AE90"/>
    <w:lvl w:ilvl="0" w:tplc="41ACDF20">
      <w:start w:val="1"/>
      <w:numFmt w:val="upperLetter"/>
      <w:lvlText w:val="%1."/>
      <w:lvlJc w:val="left"/>
      <w:pPr>
        <w:ind w:left="720" w:hanging="360"/>
      </w:pPr>
      <w:rPr>
        <w:rFonts w:ascii="Helvetica" w:hAnsi="Helvetica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B07D7"/>
    <w:multiLevelType w:val="hybridMultilevel"/>
    <w:tmpl w:val="ECFAE5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687939"/>
    <w:multiLevelType w:val="hybridMultilevel"/>
    <w:tmpl w:val="A7BA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56DA8"/>
    <w:multiLevelType w:val="hybridMultilevel"/>
    <w:tmpl w:val="91EA3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637A2"/>
    <w:multiLevelType w:val="hybridMultilevel"/>
    <w:tmpl w:val="1E6A2F46"/>
    <w:lvl w:ilvl="0" w:tplc="0409000F">
      <w:start w:val="1"/>
      <w:numFmt w:val="decimal"/>
      <w:lvlText w:val="%1."/>
      <w:lvlJc w:val="left"/>
      <w:pPr>
        <w:ind w:left="1460" w:hanging="360"/>
      </w:p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 w15:restartNumberingAfterBreak="0">
    <w:nsid w:val="7C3D7831"/>
    <w:multiLevelType w:val="hybridMultilevel"/>
    <w:tmpl w:val="A7D07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2"/>
  </w:num>
  <w:num w:numId="8">
    <w:abstractNumId w:val="14"/>
  </w:num>
  <w:num w:numId="9">
    <w:abstractNumId w:val="3"/>
  </w:num>
  <w:num w:numId="10">
    <w:abstractNumId w:val="18"/>
  </w:num>
  <w:num w:numId="11">
    <w:abstractNumId w:val="20"/>
  </w:num>
  <w:num w:numId="12">
    <w:abstractNumId w:val="12"/>
  </w:num>
  <w:num w:numId="13">
    <w:abstractNumId w:val="17"/>
  </w:num>
  <w:num w:numId="14">
    <w:abstractNumId w:val="19"/>
  </w:num>
  <w:num w:numId="15">
    <w:abstractNumId w:val="4"/>
  </w:num>
  <w:num w:numId="16">
    <w:abstractNumId w:val="6"/>
  </w:num>
  <w:num w:numId="17">
    <w:abstractNumId w:val="0"/>
  </w:num>
  <w:num w:numId="18">
    <w:abstractNumId w:val="15"/>
  </w:num>
  <w:num w:numId="19">
    <w:abstractNumId w:val="1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A7"/>
    <w:rsid w:val="00054106"/>
    <w:rsid w:val="000749AA"/>
    <w:rsid w:val="000B1055"/>
    <w:rsid w:val="00125B39"/>
    <w:rsid w:val="001614F1"/>
    <w:rsid w:val="001A05EF"/>
    <w:rsid w:val="001D295D"/>
    <w:rsid w:val="001F78A5"/>
    <w:rsid w:val="00211B13"/>
    <w:rsid w:val="0024616F"/>
    <w:rsid w:val="00247477"/>
    <w:rsid w:val="002745C5"/>
    <w:rsid w:val="002F704E"/>
    <w:rsid w:val="00336C9D"/>
    <w:rsid w:val="0043051C"/>
    <w:rsid w:val="00455E70"/>
    <w:rsid w:val="0048080E"/>
    <w:rsid w:val="00493571"/>
    <w:rsid w:val="004D52BA"/>
    <w:rsid w:val="004E7276"/>
    <w:rsid w:val="004F60F1"/>
    <w:rsid w:val="005334AB"/>
    <w:rsid w:val="005A3C14"/>
    <w:rsid w:val="005C49AF"/>
    <w:rsid w:val="00636D48"/>
    <w:rsid w:val="006513AD"/>
    <w:rsid w:val="006D3836"/>
    <w:rsid w:val="00725E4D"/>
    <w:rsid w:val="007636A7"/>
    <w:rsid w:val="0077646F"/>
    <w:rsid w:val="007D27DC"/>
    <w:rsid w:val="00851262"/>
    <w:rsid w:val="00883897"/>
    <w:rsid w:val="00893F56"/>
    <w:rsid w:val="008F36BC"/>
    <w:rsid w:val="009C21C8"/>
    <w:rsid w:val="00A21639"/>
    <w:rsid w:val="00A362F1"/>
    <w:rsid w:val="00C218AE"/>
    <w:rsid w:val="00C6562F"/>
    <w:rsid w:val="00CA4890"/>
    <w:rsid w:val="00CC4A8B"/>
    <w:rsid w:val="00CE4104"/>
    <w:rsid w:val="00CF2A5F"/>
    <w:rsid w:val="00D44177"/>
    <w:rsid w:val="00D766C5"/>
    <w:rsid w:val="00DE44E7"/>
    <w:rsid w:val="00E14DC7"/>
    <w:rsid w:val="00E3620B"/>
    <w:rsid w:val="00FA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117623"/>
  <w15:docId w15:val="{8F076829-329A-491A-BFE3-A0A0B55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1D3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614F1"/>
    <w:rPr>
      <w:sz w:val="20"/>
    </w:rPr>
  </w:style>
  <w:style w:type="paragraph" w:styleId="Footer">
    <w:name w:val="footer"/>
    <w:basedOn w:val="Normal"/>
    <w:rsid w:val="001614F1"/>
    <w:pPr>
      <w:tabs>
        <w:tab w:val="center" w:pos="4320"/>
        <w:tab w:val="right" w:pos="8640"/>
      </w:tabs>
    </w:pPr>
  </w:style>
  <w:style w:type="paragraph" w:customStyle="1" w:styleId="memo">
    <w:name w:val="memo"/>
    <w:basedOn w:val="Normal"/>
    <w:rsid w:val="001614F1"/>
    <w:pPr>
      <w:tabs>
        <w:tab w:val="left" w:pos="1620"/>
      </w:tabs>
      <w:ind w:left="900"/>
    </w:pPr>
  </w:style>
  <w:style w:type="paragraph" w:customStyle="1" w:styleId="terminalexample">
    <w:name w:val="terminal example"/>
    <w:basedOn w:val="Normal"/>
    <w:rsid w:val="001614F1"/>
    <w:pPr>
      <w:ind w:left="720"/>
      <w:jc w:val="both"/>
    </w:pPr>
    <w:rPr>
      <w:rFonts w:ascii="Monaco" w:hAnsi="Monaco"/>
      <w:sz w:val="18"/>
    </w:rPr>
  </w:style>
  <w:style w:type="paragraph" w:customStyle="1" w:styleId="Block-date">
    <w:name w:val="Block-date"/>
    <w:basedOn w:val="Normal"/>
    <w:rsid w:val="001614F1"/>
    <w:pPr>
      <w:tabs>
        <w:tab w:val="left" w:pos="720"/>
        <w:tab w:val="left" w:pos="3060"/>
        <w:tab w:val="left" w:pos="3420"/>
      </w:tabs>
    </w:pPr>
    <w:rPr>
      <w:b/>
      <w:u w:val="single"/>
    </w:rPr>
  </w:style>
  <w:style w:type="paragraph" w:customStyle="1" w:styleId="Block-name">
    <w:name w:val="Block-name"/>
    <w:basedOn w:val="Normal"/>
    <w:rsid w:val="001614F1"/>
    <w:pPr>
      <w:ind w:left="720"/>
    </w:pPr>
  </w:style>
  <w:style w:type="paragraph" w:styleId="Header">
    <w:name w:val="header"/>
    <w:basedOn w:val="Normal"/>
    <w:rsid w:val="001614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614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58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1614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1614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PageNumber">
    <w:name w:val="page number"/>
    <w:basedOn w:val="DefaultParagraphFont"/>
    <w:rsid w:val="00135925"/>
  </w:style>
  <w:style w:type="paragraph" w:customStyle="1" w:styleId="StyleRight006TopDoublesolidlinesAuto075ptLine">
    <w:name w:val="Style Right:  0.06&quot; Top: (Double solid lines Auto  0.75 pt Line ..."/>
    <w:basedOn w:val="Normal"/>
    <w:rsid w:val="00C81ED5"/>
    <w:pPr>
      <w:spacing w:line="300" w:lineRule="atLeast"/>
      <w:ind w:right="90"/>
    </w:pPr>
  </w:style>
  <w:style w:type="character" w:styleId="Hyperlink">
    <w:name w:val="Hyperlink"/>
    <w:basedOn w:val="DefaultParagraphFont"/>
    <w:rsid w:val="00474305"/>
    <w:rPr>
      <w:color w:val="0000FF"/>
      <w:u w:val="single"/>
    </w:rPr>
  </w:style>
  <w:style w:type="character" w:styleId="FollowedHyperlink">
    <w:name w:val="FollowedHyperlink"/>
    <w:basedOn w:val="DefaultParagraphFont"/>
    <w:rsid w:val="007C38E1"/>
    <w:rPr>
      <w:color w:val="606420"/>
      <w:u w:val="single"/>
    </w:rPr>
  </w:style>
  <w:style w:type="paragraph" w:customStyle="1" w:styleId="label">
    <w:name w:val="label"/>
    <w:basedOn w:val="Normal"/>
    <w:rsid w:val="00AD6309"/>
    <w:pPr>
      <w:widowControl w:val="0"/>
      <w:autoSpaceDE w:val="0"/>
      <w:autoSpaceDN w:val="0"/>
    </w:pPr>
    <w:rPr>
      <w:rFonts w:ascii="Helvetica" w:hAnsi="Helvetica" w:cs="Helvetica"/>
      <w:b/>
      <w:bCs/>
      <w:sz w:val="14"/>
      <w:szCs w:val="14"/>
    </w:rPr>
  </w:style>
  <w:style w:type="paragraph" w:customStyle="1" w:styleId="field">
    <w:name w:val="field"/>
    <w:basedOn w:val="Normal"/>
    <w:rsid w:val="00AD6309"/>
    <w:pPr>
      <w:widowControl w:val="0"/>
      <w:autoSpaceDE w:val="0"/>
      <w:autoSpaceDN w:val="0"/>
    </w:pPr>
    <w:rPr>
      <w:rFonts w:ascii="Helvetica" w:hAnsi="Helvetica" w:cs="Helvetica"/>
      <w:sz w:val="14"/>
      <w:szCs w:val="14"/>
    </w:rPr>
  </w:style>
  <w:style w:type="paragraph" w:styleId="HTMLPreformatted">
    <w:name w:val="HTML Preformatted"/>
    <w:basedOn w:val="Normal"/>
    <w:rsid w:val="00A00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lang w:eastAsia="zh-TW"/>
    </w:rPr>
  </w:style>
  <w:style w:type="paragraph" w:customStyle="1" w:styleId="NormalHelvetica">
    <w:name w:val="Normal + Helvetica"/>
    <w:aliases w:val="7.5 pt,After 6pt"/>
    <w:basedOn w:val="Normal"/>
    <w:rsid w:val="00BD26EC"/>
    <w:pPr>
      <w:spacing w:after="120"/>
      <w:ind w:left="335"/>
      <w:jc w:val="both"/>
    </w:pPr>
    <w:rPr>
      <w:rFonts w:ascii="Helvetica" w:hAnsi="Helvetica"/>
      <w:sz w:val="15"/>
      <w:szCs w:val="15"/>
    </w:rPr>
  </w:style>
  <w:style w:type="paragraph" w:customStyle="1" w:styleId="ColorfulList-Accent11">
    <w:name w:val="Colorful List - Accent 11"/>
    <w:basedOn w:val="Normal"/>
    <w:uiPriority w:val="34"/>
    <w:qFormat/>
    <w:rsid w:val="003A7EB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homas_Drinane\Application%20Data\Microsoft\Templates\ProposalRoutingForm20030221template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ProposalRoutingForm20030221template2</Template>
  <TotalTime>11</TotalTime>
  <Pages>3</Pages>
  <Words>976</Words>
  <Characters>8703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ORSP Proposal Routing Form</vt:lpstr>
    </vt:vector>
  </TitlesOfParts>
  <Company>PTGI</Company>
  <LinksUpToDate>false</LinksUpToDate>
  <CharactersWithSpaces>9660</CharactersWithSpaces>
  <SharedDoc>false</SharedDoc>
  <HLinks>
    <vt:vector size="6" baseType="variant">
      <vt:variant>
        <vt:i4>5242902</vt:i4>
      </vt:variant>
      <vt:variant>
        <vt:i4>-1</vt:i4>
      </vt:variant>
      <vt:variant>
        <vt:i4>1029</vt:i4>
      </vt:variant>
      <vt:variant>
        <vt:i4>1</vt:i4>
      </vt:variant>
      <vt:variant>
        <vt:lpwstr>HPU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ORSP Proposal Routing Form</dc:title>
  <dc:subject/>
  <dc:creator>ITS Client Services</dc:creator>
  <cp:keywords/>
  <dc:description/>
  <cp:lastModifiedBy>Cynthia Thurlow</cp:lastModifiedBy>
  <cp:revision>12</cp:revision>
  <cp:lastPrinted>2008-10-02T22:03:00Z</cp:lastPrinted>
  <dcterms:created xsi:type="dcterms:W3CDTF">2018-06-15T02:03:00Z</dcterms:created>
  <dcterms:modified xsi:type="dcterms:W3CDTF">2021-06-09T03:16:00Z</dcterms:modified>
</cp:coreProperties>
</file>